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9"/>
      </w:tblGrid>
      <w:tr w:rsidR="0090706A" w:rsidRPr="0090706A" w14:paraId="28444EA9" w14:textId="77777777" w:rsidTr="00611E8D">
        <w:trPr>
          <w:trHeight w:val="841"/>
          <w:jc w:val="center"/>
        </w:trPr>
        <w:tc>
          <w:tcPr>
            <w:tcW w:w="6579" w:type="dxa"/>
            <w:shd w:val="clear" w:color="auto" w:fill="auto"/>
          </w:tcPr>
          <w:p w14:paraId="4159ACBB" w14:textId="77777777" w:rsidR="0064352C" w:rsidRPr="00B07AC9" w:rsidRDefault="0064352C" w:rsidP="00611E8D">
            <w:pPr>
              <w:spacing w:line="168" w:lineRule="auto"/>
              <w:jc w:val="center"/>
              <w:rPr>
                <w:rFonts w:ascii="나눔명조" w:eastAsia="나눔명조" w:hAnsi="나눔명조"/>
                <w:color w:val="FFFFFF" w:themeColor="background1"/>
                <w:sz w:val="48"/>
                <w:szCs w:val="48"/>
              </w:rPr>
            </w:pPr>
            <w:r w:rsidRPr="00B07AC9">
              <w:rPr>
                <w:rFonts w:ascii="나눔명조" w:eastAsia="나눔명조" w:hAnsi="나눔명조" w:hint="eastAsia"/>
                <w:sz w:val="44"/>
                <w:szCs w:val="44"/>
              </w:rPr>
              <w:t>입사지원서 작성요령</w:t>
            </w:r>
          </w:p>
        </w:tc>
      </w:tr>
    </w:tbl>
    <w:p w14:paraId="6C7AA7C7" w14:textId="77777777" w:rsidR="0090706A" w:rsidRDefault="0064352C" w:rsidP="007C1FF7">
      <w:pPr>
        <w:spacing w:line="400" w:lineRule="exact"/>
        <w:ind w:left="209" w:hangingChars="100" w:hanging="209"/>
        <w:rPr>
          <w:rFonts w:ascii="나눔명조" w:eastAsia="나눔명조" w:hAnsi="나눔명조"/>
          <w:sz w:val="22"/>
          <w:szCs w:val="22"/>
        </w:rPr>
      </w:pPr>
      <w:r w:rsidRPr="0090706A">
        <w:rPr>
          <w:rFonts w:ascii="나눔명조" w:eastAsia="나눔명조" w:hAnsi="나눔명조" w:hint="eastAsia"/>
          <w:sz w:val="22"/>
          <w:szCs w:val="22"/>
        </w:rPr>
        <w:t>※ 입사지원서는 본인이 직접 정확히 작성하여야 하며, 차후 허위임이 판명될 시는 입사를 취소</w:t>
      </w:r>
      <w:r w:rsidR="007C1FF7" w:rsidRPr="0090706A">
        <w:rPr>
          <w:rFonts w:ascii="나눔명조" w:eastAsia="나눔명조" w:hAnsi="나눔명조" w:hint="eastAsia"/>
          <w:sz w:val="22"/>
          <w:szCs w:val="22"/>
        </w:rPr>
        <w:t xml:space="preserve">   </w:t>
      </w:r>
    </w:p>
    <w:p w14:paraId="5F8A833B" w14:textId="3261C977" w:rsidR="001558F4" w:rsidRPr="0090706A" w:rsidRDefault="0064352C" w:rsidP="0090706A">
      <w:pPr>
        <w:spacing w:line="400" w:lineRule="exact"/>
        <w:ind w:leftChars="100" w:left="200"/>
        <w:rPr>
          <w:rFonts w:ascii="나눔명조" w:eastAsia="나눔명조" w:hAnsi="나눔명조"/>
          <w:sz w:val="22"/>
          <w:szCs w:val="22"/>
        </w:rPr>
      </w:pPr>
      <w:r w:rsidRPr="0090706A">
        <w:rPr>
          <w:rFonts w:ascii="나눔명조" w:eastAsia="나눔명조" w:hAnsi="나눔명조" w:hint="eastAsia"/>
          <w:sz w:val="22"/>
          <w:szCs w:val="22"/>
        </w:rPr>
        <w:t>할 수 있습니다.</w:t>
      </w:r>
    </w:p>
    <w:p w14:paraId="5FD96678" w14:textId="77777777" w:rsidR="007C1FF7" w:rsidRPr="0090706A" w:rsidRDefault="007C1FF7" w:rsidP="007C1FF7">
      <w:pPr>
        <w:spacing w:line="400" w:lineRule="exact"/>
        <w:ind w:left="209" w:hangingChars="100" w:hanging="209"/>
        <w:rPr>
          <w:rFonts w:ascii="나눔명조" w:eastAsia="나눔명조" w:hAnsi="나눔명조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69"/>
        <w:gridCol w:w="2224"/>
        <w:gridCol w:w="5976"/>
        <w:gridCol w:w="1305"/>
      </w:tblGrid>
      <w:tr w:rsidR="0064352C" w:rsidRPr="0090706A" w14:paraId="0926991C" w14:textId="77777777" w:rsidTr="001558F4">
        <w:trPr>
          <w:trHeight w:val="435"/>
        </w:trPr>
        <w:tc>
          <w:tcPr>
            <w:tcW w:w="675" w:type="dxa"/>
            <w:shd w:val="clear" w:color="auto" w:fill="F3F3F3"/>
            <w:vAlign w:val="center"/>
          </w:tcPr>
          <w:p w14:paraId="323CE2FC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구분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64DCABC5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작성</w:t>
            </w:r>
            <w:r w:rsidR="001558F4" w:rsidRPr="0090706A">
              <w:rPr>
                <w:rFonts w:ascii="나눔명조" w:eastAsia="나눔명조" w:hAnsi="나눔명조" w:hint="eastAsia"/>
                <w:spacing w:val="-20"/>
              </w:rPr>
              <w:t xml:space="preserve"> 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>항목별</w:t>
            </w:r>
          </w:p>
        </w:tc>
        <w:tc>
          <w:tcPr>
            <w:tcW w:w="6153" w:type="dxa"/>
            <w:shd w:val="clear" w:color="auto" w:fill="F3F3F3"/>
            <w:vAlign w:val="center"/>
          </w:tcPr>
          <w:p w14:paraId="00B696B0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작성요령 및 예시</w:t>
            </w:r>
          </w:p>
        </w:tc>
        <w:tc>
          <w:tcPr>
            <w:tcW w:w="1324" w:type="dxa"/>
            <w:shd w:val="clear" w:color="auto" w:fill="F3F3F3"/>
            <w:vAlign w:val="center"/>
          </w:tcPr>
          <w:p w14:paraId="77BF838C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작성대상</w:t>
            </w:r>
          </w:p>
        </w:tc>
      </w:tr>
      <w:tr w:rsidR="0064352C" w:rsidRPr="0090706A" w14:paraId="1923E538" w14:textId="77777777" w:rsidTr="00C82454">
        <w:trPr>
          <w:trHeight w:val="761"/>
        </w:trPr>
        <w:tc>
          <w:tcPr>
            <w:tcW w:w="675" w:type="dxa"/>
            <w:vAlign w:val="center"/>
          </w:tcPr>
          <w:p w14:paraId="28CC80F1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1</w:t>
            </w:r>
          </w:p>
        </w:tc>
        <w:tc>
          <w:tcPr>
            <w:tcW w:w="2268" w:type="dxa"/>
            <w:vAlign w:val="center"/>
          </w:tcPr>
          <w:p w14:paraId="487B791D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사</w:t>
            </w:r>
            <w:r w:rsidR="007C1FF7" w:rsidRPr="0090706A">
              <w:rPr>
                <w:rFonts w:ascii="나눔명조" w:eastAsia="나눔명조" w:hAnsi="나눔명조" w:hint="eastAsia"/>
                <w:spacing w:val="-20"/>
              </w:rPr>
              <w:t xml:space="preserve"> 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>진</w:t>
            </w:r>
          </w:p>
        </w:tc>
        <w:tc>
          <w:tcPr>
            <w:tcW w:w="6153" w:type="dxa"/>
            <w:vAlign w:val="center"/>
          </w:tcPr>
          <w:p w14:paraId="43E22607" w14:textId="0E06128C" w:rsidR="0064352C" w:rsidRPr="0090706A" w:rsidRDefault="0064352C" w:rsidP="001558F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최근 1개월 이내에 촬영하여 포토샵 등을 통하여 수정이 되지 않은 사진 첨부</w:t>
            </w:r>
            <w:r w:rsidR="007B5AB7">
              <w:rPr>
                <w:rFonts w:ascii="나눔명조" w:eastAsia="나눔명조" w:hAnsi="나눔명조" w:hint="eastAsia"/>
                <w:spacing w:val="-20"/>
              </w:rPr>
              <w:t xml:space="preserve"> </w:t>
            </w:r>
            <w:proofErr w:type="gramStart"/>
            <w:r w:rsidRPr="0090706A">
              <w:rPr>
                <w:rFonts w:ascii="나눔명조" w:eastAsia="나눔명조" w:hAnsi="나눔명조" w:hint="eastAsia"/>
                <w:spacing w:val="-20"/>
              </w:rPr>
              <w:t>바랍니다.(</w:t>
            </w:r>
            <w:proofErr w:type="gramEnd"/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가능하면 디지털카메라로 촬영하여 이미지 </w:t>
            </w:r>
            <w:proofErr w:type="spellStart"/>
            <w:r w:rsidRPr="0090706A">
              <w:rPr>
                <w:rFonts w:ascii="나눔명조" w:eastAsia="나눔명조" w:hAnsi="나눔명조" w:hint="eastAsia"/>
                <w:spacing w:val="-20"/>
              </w:rPr>
              <w:t>삽입요망</w:t>
            </w:r>
            <w:proofErr w:type="spellEnd"/>
            <w:r w:rsidRPr="0090706A">
              <w:rPr>
                <w:rFonts w:ascii="나눔명조" w:eastAsia="나눔명조" w:hAnsi="나눔명조" w:hint="eastAsia"/>
                <w:spacing w:val="-20"/>
              </w:rPr>
              <w:t>)</w:t>
            </w:r>
          </w:p>
        </w:tc>
        <w:tc>
          <w:tcPr>
            <w:tcW w:w="1324" w:type="dxa"/>
            <w:vAlign w:val="center"/>
          </w:tcPr>
          <w:p w14:paraId="55D9A1E0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전 지원자</w:t>
            </w:r>
          </w:p>
        </w:tc>
      </w:tr>
      <w:tr w:rsidR="0064352C" w:rsidRPr="0090706A" w14:paraId="0A565F71" w14:textId="77777777" w:rsidTr="00C82454">
        <w:trPr>
          <w:trHeight w:val="761"/>
        </w:trPr>
        <w:tc>
          <w:tcPr>
            <w:tcW w:w="675" w:type="dxa"/>
            <w:vAlign w:val="center"/>
          </w:tcPr>
          <w:p w14:paraId="111D5CD4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2</w:t>
            </w:r>
          </w:p>
        </w:tc>
        <w:tc>
          <w:tcPr>
            <w:tcW w:w="2268" w:type="dxa"/>
            <w:vAlign w:val="center"/>
          </w:tcPr>
          <w:p w14:paraId="2E7EEF6F" w14:textId="77777777" w:rsidR="0064352C" w:rsidRPr="0090706A" w:rsidRDefault="0064352C" w:rsidP="007C1FF7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응시부문</w:t>
            </w:r>
          </w:p>
        </w:tc>
        <w:tc>
          <w:tcPr>
            <w:tcW w:w="6153" w:type="dxa"/>
            <w:vAlign w:val="center"/>
          </w:tcPr>
          <w:p w14:paraId="5A515DD7" w14:textId="0C8B63F0" w:rsidR="0064352C" w:rsidRPr="0090706A" w:rsidRDefault="0064352C" w:rsidP="007C1FF7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응시부문</w:t>
            </w:r>
            <w:r w:rsidR="007C1FF7" w:rsidRPr="0090706A">
              <w:rPr>
                <w:rFonts w:ascii="나눔명조" w:eastAsia="나눔명조" w:hAnsi="나눔명조" w:hint="eastAsia"/>
                <w:spacing w:val="-20"/>
              </w:rPr>
              <w:t>은 채용공고를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 참조하여</w:t>
            </w:r>
            <w:r w:rsidR="007C1FF7" w:rsidRPr="0090706A">
              <w:rPr>
                <w:rFonts w:ascii="나눔명조" w:eastAsia="나눔명조" w:hAnsi="나눔명조" w:hint="eastAsia"/>
                <w:spacing w:val="-20"/>
              </w:rPr>
              <w:t xml:space="preserve"> 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>세부적으로 기재합니다</w:t>
            </w:r>
            <w:r w:rsidR="007C1FF7" w:rsidRPr="0090706A">
              <w:rPr>
                <w:rFonts w:ascii="나눔명조" w:eastAsia="나눔명조" w:hAnsi="나눔명조" w:hint="eastAsia"/>
                <w:spacing w:val="-20"/>
              </w:rPr>
              <w:t>.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 xml:space="preserve"> </w:t>
            </w:r>
          </w:p>
        </w:tc>
        <w:tc>
          <w:tcPr>
            <w:tcW w:w="1324" w:type="dxa"/>
            <w:vAlign w:val="center"/>
          </w:tcPr>
          <w:p w14:paraId="7E89DFA9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전 지원자</w:t>
            </w:r>
          </w:p>
        </w:tc>
      </w:tr>
      <w:tr w:rsidR="0064352C" w:rsidRPr="0090706A" w14:paraId="42176210" w14:textId="77777777" w:rsidTr="00C82454">
        <w:trPr>
          <w:trHeight w:val="761"/>
        </w:trPr>
        <w:tc>
          <w:tcPr>
            <w:tcW w:w="675" w:type="dxa"/>
            <w:vAlign w:val="center"/>
          </w:tcPr>
          <w:p w14:paraId="2E982E12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3</w:t>
            </w:r>
          </w:p>
        </w:tc>
        <w:tc>
          <w:tcPr>
            <w:tcW w:w="2268" w:type="dxa"/>
            <w:vAlign w:val="center"/>
          </w:tcPr>
          <w:p w14:paraId="1F2C2EF9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학력사항</w:t>
            </w:r>
          </w:p>
        </w:tc>
        <w:tc>
          <w:tcPr>
            <w:tcW w:w="6153" w:type="dxa"/>
            <w:vAlign w:val="center"/>
          </w:tcPr>
          <w:p w14:paraId="56B8265A" w14:textId="46E51360" w:rsidR="0064352C" w:rsidRPr="0090706A" w:rsidRDefault="0064352C" w:rsidP="001558F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고등학교부터 최종학력까지 </w:t>
            </w:r>
            <w:r w:rsidR="007C1FF7" w:rsidRPr="0090706A">
              <w:rPr>
                <w:rFonts w:ascii="나눔명조" w:eastAsia="나눔명조" w:hAnsi="나눔명조" w:hint="eastAsia"/>
                <w:spacing w:val="-20"/>
              </w:rPr>
              <w:t>작성</w:t>
            </w:r>
            <w:r w:rsidR="0090706A" w:rsidRPr="0090706A">
              <w:rPr>
                <w:rFonts w:ascii="나눔명조" w:eastAsia="나눔명조" w:hAnsi="나눔명조" w:hint="eastAsia"/>
                <w:spacing w:val="-20"/>
              </w:rPr>
              <w:t>합니다</w:t>
            </w:r>
          </w:p>
        </w:tc>
        <w:tc>
          <w:tcPr>
            <w:tcW w:w="1324" w:type="dxa"/>
            <w:vAlign w:val="center"/>
          </w:tcPr>
          <w:p w14:paraId="71A42B20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전 지원자</w:t>
            </w:r>
          </w:p>
        </w:tc>
      </w:tr>
      <w:tr w:rsidR="0064352C" w:rsidRPr="0090706A" w14:paraId="261D85D4" w14:textId="77777777" w:rsidTr="00872D46">
        <w:trPr>
          <w:trHeight w:val="557"/>
        </w:trPr>
        <w:tc>
          <w:tcPr>
            <w:tcW w:w="675" w:type="dxa"/>
            <w:vAlign w:val="center"/>
          </w:tcPr>
          <w:p w14:paraId="1619C7F9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4</w:t>
            </w:r>
          </w:p>
        </w:tc>
        <w:tc>
          <w:tcPr>
            <w:tcW w:w="2268" w:type="dxa"/>
            <w:vAlign w:val="center"/>
          </w:tcPr>
          <w:p w14:paraId="76194BDC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자격사항</w:t>
            </w:r>
          </w:p>
        </w:tc>
        <w:tc>
          <w:tcPr>
            <w:tcW w:w="6153" w:type="dxa"/>
            <w:vAlign w:val="center"/>
          </w:tcPr>
          <w:p w14:paraId="43801DCC" w14:textId="77777777" w:rsidR="0064352C" w:rsidRPr="0090706A" w:rsidRDefault="0064352C" w:rsidP="00C8245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해당자 만 작성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>합니다. (운전면허 및 민간단체 주관 자격포함)</w:t>
            </w:r>
          </w:p>
        </w:tc>
        <w:tc>
          <w:tcPr>
            <w:tcW w:w="1324" w:type="dxa"/>
            <w:vAlign w:val="center"/>
          </w:tcPr>
          <w:p w14:paraId="25040416" w14:textId="77777777" w:rsidR="0064352C" w:rsidRPr="0090706A" w:rsidRDefault="0064352C" w:rsidP="007C1FF7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해당자</w:t>
            </w:r>
          </w:p>
        </w:tc>
      </w:tr>
      <w:tr w:rsidR="0064352C" w:rsidRPr="0090706A" w14:paraId="04DA032E" w14:textId="77777777" w:rsidTr="00872D46">
        <w:trPr>
          <w:trHeight w:val="613"/>
        </w:trPr>
        <w:tc>
          <w:tcPr>
            <w:tcW w:w="675" w:type="dxa"/>
            <w:vAlign w:val="center"/>
          </w:tcPr>
          <w:p w14:paraId="55A3D494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5</w:t>
            </w:r>
          </w:p>
        </w:tc>
        <w:tc>
          <w:tcPr>
            <w:tcW w:w="2268" w:type="dxa"/>
            <w:vAlign w:val="center"/>
          </w:tcPr>
          <w:p w14:paraId="091F254F" w14:textId="77777777" w:rsidR="0064352C" w:rsidRPr="007B5AB7" w:rsidRDefault="005147D3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color w:val="000000" w:themeColor="text1"/>
                <w:spacing w:val="-20"/>
              </w:rPr>
            </w:pPr>
            <w:proofErr w:type="spellStart"/>
            <w:r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본인</w:t>
            </w:r>
            <w:r w:rsidR="00F00E86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축복</w:t>
            </w:r>
            <w:r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여부</w:t>
            </w:r>
            <w:proofErr w:type="spellEnd"/>
          </w:p>
        </w:tc>
        <w:tc>
          <w:tcPr>
            <w:tcW w:w="6153" w:type="dxa"/>
            <w:vAlign w:val="center"/>
          </w:tcPr>
          <w:p w14:paraId="0AE6FEA0" w14:textId="77777777" w:rsidR="0064352C" w:rsidRPr="007B5AB7" w:rsidRDefault="005147D3" w:rsidP="00C82454">
            <w:pPr>
              <w:pStyle w:val="aa"/>
              <w:spacing w:line="240" w:lineRule="auto"/>
              <w:rPr>
                <w:rFonts w:ascii="나눔명조" w:eastAsia="나눔명조" w:hAnsi="나눔명조"/>
                <w:color w:val="000000" w:themeColor="text1"/>
                <w:spacing w:val="-20"/>
              </w:rPr>
            </w:pPr>
            <w:r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 xml:space="preserve">본인 </w:t>
            </w:r>
            <w:r w:rsidR="00F00E86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 xml:space="preserve">축복가정을 </w:t>
            </w:r>
            <w:proofErr w:type="gramStart"/>
            <w:r w:rsidR="00F00E86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명시</w:t>
            </w:r>
            <w:r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 xml:space="preserve"> </w:t>
            </w:r>
            <w:r w:rsidR="00C82454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합니다</w:t>
            </w:r>
            <w:proofErr w:type="gramEnd"/>
            <w:r w:rsidR="00C82454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 xml:space="preserve">. (예: </w:t>
            </w:r>
            <w:r w:rsidR="00C82454" w:rsidRPr="007B5AB7">
              <w:rPr>
                <w:rFonts w:ascii="나눔명조" w:eastAsia="나눔명조" w:hAnsi="나눔명조"/>
                <w:color w:val="000000" w:themeColor="text1"/>
                <w:spacing w:val="-20"/>
              </w:rPr>
              <w:t>1</w:t>
            </w:r>
            <w:r w:rsidR="00C82454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세</w:t>
            </w:r>
            <w:r w:rsidR="00C82454" w:rsidRPr="007B5AB7">
              <w:rPr>
                <w:rFonts w:ascii="나눔명조" w:eastAsia="나눔명조" w:hAnsi="나눔명조"/>
                <w:color w:val="000000" w:themeColor="text1"/>
                <w:spacing w:val="-20"/>
              </w:rPr>
              <w:t xml:space="preserve"> </w:t>
            </w:r>
            <w:r w:rsidR="00C82454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미혼</w:t>
            </w:r>
            <w:r w:rsidR="00C82454" w:rsidRPr="007B5AB7">
              <w:rPr>
                <w:rFonts w:ascii="나눔명조" w:eastAsia="나눔명조" w:hAnsi="나눔명조"/>
                <w:color w:val="000000" w:themeColor="text1"/>
                <w:spacing w:val="-20"/>
              </w:rPr>
              <w:t>,</w:t>
            </w:r>
            <w:r w:rsidR="00C82454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 xml:space="preserve"> 2세 400</w:t>
            </w:r>
            <w:r w:rsidR="00233432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가정</w:t>
            </w:r>
            <w:r w:rsidR="00C82454" w:rsidRPr="007B5AB7">
              <w:rPr>
                <w:rFonts w:ascii="나눔명조" w:eastAsia="나눔명조" w:hAnsi="나눔명조" w:hint="eastAsia"/>
                <w:color w:val="000000" w:themeColor="text1"/>
                <w:spacing w:val="-20"/>
              </w:rPr>
              <w:t>)</w:t>
            </w:r>
          </w:p>
        </w:tc>
        <w:tc>
          <w:tcPr>
            <w:tcW w:w="1324" w:type="dxa"/>
            <w:vAlign w:val="center"/>
          </w:tcPr>
          <w:p w14:paraId="5AC2F912" w14:textId="77777777" w:rsidR="0064352C" w:rsidRPr="0090706A" w:rsidRDefault="00F00E86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전 지원자</w:t>
            </w:r>
          </w:p>
        </w:tc>
      </w:tr>
      <w:tr w:rsidR="0064352C" w:rsidRPr="0090706A" w14:paraId="4EB6BD8F" w14:textId="77777777" w:rsidTr="00872D46">
        <w:trPr>
          <w:trHeight w:val="622"/>
        </w:trPr>
        <w:tc>
          <w:tcPr>
            <w:tcW w:w="675" w:type="dxa"/>
            <w:vAlign w:val="center"/>
          </w:tcPr>
          <w:p w14:paraId="3AB8B4CF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6</w:t>
            </w:r>
          </w:p>
        </w:tc>
        <w:tc>
          <w:tcPr>
            <w:tcW w:w="2268" w:type="dxa"/>
            <w:vAlign w:val="center"/>
          </w:tcPr>
          <w:p w14:paraId="5AFD2C69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신상사항</w:t>
            </w:r>
          </w:p>
        </w:tc>
        <w:tc>
          <w:tcPr>
            <w:tcW w:w="6153" w:type="dxa"/>
            <w:vAlign w:val="center"/>
          </w:tcPr>
          <w:p w14:paraId="3D9D8F5D" w14:textId="77777777" w:rsidR="0064352C" w:rsidRPr="0090706A" w:rsidRDefault="0064352C" w:rsidP="007C1FF7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취미</w:t>
            </w:r>
            <w:r w:rsidR="007C1FF7" w:rsidRPr="0090706A">
              <w:rPr>
                <w:rFonts w:ascii="나눔명조" w:eastAsia="나눔명조" w:hAnsi="나눔명조" w:hint="eastAsia"/>
                <w:spacing w:val="-20"/>
              </w:rPr>
              <w:t>, 신장</w:t>
            </w:r>
            <w:r w:rsidR="007C1FF7" w:rsidRPr="0090706A">
              <w:rPr>
                <w:rFonts w:ascii="나눔명조" w:eastAsia="나눔명조" w:hAnsi="나눔명조"/>
                <w:spacing w:val="-20"/>
              </w:rPr>
              <w:t>, 체중</w:t>
            </w:r>
            <w:r w:rsidR="007C1FF7" w:rsidRPr="0090706A">
              <w:rPr>
                <w:rFonts w:ascii="나눔명조" w:eastAsia="나눔명조" w:hAnsi="나눔명조" w:hint="eastAsia"/>
                <w:spacing w:val="-20"/>
              </w:rPr>
              <w:t xml:space="preserve"> 등</w:t>
            </w:r>
            <w:r w:rsidR="007C1FF7" w:rsidRPr="0090706A">
              <w:rPr>
                <w:rFonts w:ascii="나눔명조" w:eastAsia="나눔명조" w:hAnsi="나눔명조"/>
                <w:spacing w:val="-20"/>
              </w:rPr>
              <w:t xml:space="preserve"> 빠짐없이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 정확히 기재합니다.</w:t>
            </w:r>
          </w:p>
        </w:tc>
        <w:tc>
          <w:tcPr>
            <w:tcW w:w="1324" w:type="dxa"/>
            <w:vAlign w:val="center"/>
          </w:tcPr>
          <w:p w14:paraId="6091A6BE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전 지원자</w:t>
            </w:r>
          </w:p>
        </w:tc>
      </w:tr>
      <w:tr w:rsidR="007C1FF7" w:rsidRPr="0090706A" w14:paraId="1EC546EC" w14:textId="77777777" w:rsidTr="00C82454">
        <w:trPr>
          <w:trHeight w:val="761"/>
        </w:trPr>
        <w:tc>
          <w:tcPr>
            <w:tcW w:w="675" w:type="dxa"/>
            <w:vAlign w:val="center"/>
          </w:tcPr>
          <w:p w14:paraId="5392FE6D" w14:textId="77777777" w:rsidR="007C1FF7" w:rsidRPr="0090706A" w:rsidRDefault="007C1FF7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7</w:t>
            </w:r>
          </w:p>
        </w:tc>
        <w:tc>
          <w:tcPr>
            <w:tcW w:w="2268" w:type="dxa"/>
            <w:vAlign w:val="center"/>
          </w:tcPr>
          <w:p w14:paraId="49376F84" w14:textId="77777777" w:rsidR="007C1FF7" w:rsidRPr="0090706A" w:rsidRDefault="007C1FF7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경력사항</w:t>
            </w:r>
          </w:p>
        </w:tc>
        <w:tc>
          <w:tcPr>
            <w:tcW w:w="6153" w:type="dxa"/>
            <w:vAlign w:val="center"/>
          </w:tcPr>
          <w:p w14:paraId="72906F67" w14:textId="77777777" w:rsidR="0090706A" w:rsidRPr="0090706A" w:rsidRDefault="007C1FF7" w:rsidP="001558F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최근 직장 순으로 기재하며 퇴사사유를 정확히 기재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 xml:space="preserve">합니다. </w:t>
            </w:r>
          </w:p>
          <w:p w14:paraId="6EBE0593" w14:textId="5D251481" w:rsidR="007C1FF7" w:rsidRPr="0090706A" w:rsidRDefault="007C1FF7" w:rsidP="001558F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(의원사직, 폐업 등)</w:t>
            </w:r>
          </w:p>
        </w:tc>
        <w:tc>
          <w:tcPr>
            <w:tcW w:w="1324" w:type="dxa"/>
          </w:tcPr>
          <w:p w14:paraId="0AE8C474" w14:textId="77777777" w:rsidR="007C1FF7" w:rsidRPr="0090706A" w:rsidRDefault="007C1FF7" w:rsidP="007C1FF7">
            <w:pPr>
              <w:jc w:val="center"/>
              <w:rPr>
                <w:rFonts w:ascii="나눔명조" w:eastAsia="나눔명조" w:hAnsi="나눔명조"/>
                <w:szCs w:val="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  <w:szCs w:val="20"/>
              </w:rPr>
              <w:t>해당자</w:t>
            </w:r>
          </w:p>
        </w:tc>
      </w:tr>
      <w:tr w:rsidR="007C1FF7" w:rsidRPr="0090706A" w14:paraId="5112931D" w14:textId="77777777" w:rsidTr="00C82454">
        <w:trPr>
          <w:trHeight w:val="761"/>
        </w:trPr>
        <w:tc>
          <w:tcPr>
            <w:tcW w:w="675" w:type="dxa"/>
            <w:vAlign w:val="center"/>
          </w:tcPr>
          <w:p w14:paraId="113E88BB" w14:textId="77777777" w:rsidR="007C1FF7" w:rsidRPr="0090706A" w:rsidRDefault="007C1FF7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8</w:t>
            </w:r>
          </w:p>
        </w:tc>
        <w:tc>
          <w:tcPr>
            <w:tcW w:w="2268" w:type="dxa"/>
            <w:vAlign w:val="center"/>
          </w:tcPr>
          <w:p w14:paraId="27101BDE" w14:textId="77777777" w:rsidR="007C1FF7" w:rsidRPr="0090706A" w:rsidRDefault="007C1FF7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외국어</w:t>
            </w:r>
          </w:p>
        </w:tc>
        <w:tc>
          <w:tcPr>
            <w:tcW w:w="6153" w:type="dxa"/>
            <w:vAlign w:val="center"/>
          </w:tcPr>
          <w:p w14:paraId="3009D463" w14:textId="77777777" w:rsidR="007C1FF7" w:rsidRPr="0090706A" w:rsidRDefault="007C1FF7" w:rsidP="001558F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토익, JPT 및 기타 외국어</w:t>
            </w:r>
            <w:r w:rsidRPr="0090706A">
              <w:rPr>
                <w:rFonts w:ascii="나눔명조" w:eastAsia="나눔명조" w:hAnsi="나눔명조"/>
                <w:spacing w:val="-20"/>
              </w:rPr>
              <w:t xml:space="preserve"> 관련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 시험(2년 이내 시행된 것에 한함)의</w:t>
            </w:r>
          </w:p>
          <w:p w14:paraId="0425B169" w14:textId="77777777" w:rsidR="007C1FF7" w:rsidRPr="0090706A" w:rsidRDefault="007C1FF7" w:rsidP="001558F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성적을 기재하며 취득점수 및 만점을 기재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>합니다.</w:t>
            </w:r>
          </w:p>
        </w:tc>
        <w:tc>
          <w:tcPr>
            <w:tcW w:w="1324" w:type="dxa"/>
          </w:tcPr>
          <w:p w14:paraId="3513BBA6" w14:textId="77777777" w:rsidR="007C1FF7" w:rsidRPr="0090706A" w:rsidRDefault="007C1FF7" w:rsidP="007C1FF7">
            <w:pPr>
              <w:jc w:val="center"/>
              <w:rPr>
                <w:rFonts w:ascii="나눔명조" w:eastAsia="나눔명조" w:hAnsi="나눔명조"/>
                <w:szCs w:val="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  <w:szCs w:val="20"/>
              </w:rPr>
              <w:t>해당자</w:t>
            </w:r>
          </w:p>
        </w:tc>
      </w:tr>
      <w:tr w:rsidR="0064352C" w:rsidRPr="0090706A" w14:paraId="568EE1C4" w14:textId="77777777" w:rsidTr="00872D46">
        <w:trPr>
          <w:trHeight w:val="635"/>
        </w:trPr>
        <w:tc>
          <w:tcPr>
            <w:tcW w:w="675" w:type="dxa"/>
            <w:vAlign w:val="center"/>
          </w:tcPr>
          <w:p w14:paraId="50A2A822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9</w:t>
            </w:r>
          </w:p>
        </w:tc>
        <w:tc>
          <w:tcPr>
            <w:tcW w:w="2268" w:type="dxa"/>
            <w:vAlign w:val="center"/>
          </w:tcPr>
          <w:p w14:paraId="0B191013" w14:textId="77777777" w:rsidR="0064352C" w:rsidRPr="0090706A" w:rsidRDefault="00C82454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자기소개</w:t>
            </w:r>
            <w:r w:rsidR="0064352C" w:rsidRPr="0090706A">
              <w:rPr>
                <w:rFonts w:ascii="나눔명조" w:eastAsia="나눔명조" w:hAnsi="나눔명조" w:hint="eastAsia"/>
                <w:spacing w:val="-20"/>
              </w:rPr>
              <w:t>서</w:t>
            </w:r>
          </w:p>
        </w:tc>
        <w:tc>
          <w:tcPr>
            <w:tcW w:w="6153" w:type="dxa"/>
            <w:vAlign w:val="center"/>
          </w:tcPr>
          <w:p w14:paraId="5B8A55B5" w14:textId="77777777" w:rsidR="0064352C" w:rsidRPr="0090706A" w:rsidRDefault="0064352C" w:rsidP="001558F4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해당사항을 구체적으로 기재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>합니다.</w:t>
            </w:r>
          </w:p>
        </w:tc>
        <w:tc>
          <w:tcPr>
            <w:tcW w:w="1324" w:type="dxa"/>
            <w:vAlign w:val="center"/>
          </w:tcPr>
          <w:p w14:paraId="6506F26B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전 지원자</w:t>
            </w:r>
          </w:p>
        </w:tc>
      </w:tr>
      <w:tr w:rsidR="0064352C" w:rsidRPr="0090706A" w14:paraId="2FD89235" w14:textId="77777777" w:rsidTr="00C82454">
        <w:trPr>
          <w:trHeight w:val="761"/>
        </w:trPr>
        <w:tc>
          <w:tcPr>
            <w:tcW w:w="675" w:type="dxa"/>
            <w:vAlign w:val="center"/>
          </w:tcPr>
          <w:p w14:paraId="4277EF73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10</w:t>
            </w:r>
          </w:p>
        </w:tc>
        <w:tc>
          <w:tcPr>
            <w:tcW w:w="2268" w:type="dxa"/>
            <w:vAlign w:val="center"/>
          </w:tcPr>
          <w:p w14:paraId="0E29E10D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경력기술서</w:t>
            </w:r>
          </w:p>
        </w:tc>
        <w:tc>
          <w:tcPr>
            <w:tcW w:w="6153" w:type="dxa"/>
            <w:vAlign w:val="center"/>
          </w:tcPr>
          <w:p w14:paraId="77AB7421" w14:textId="77777777" w:rsidR="0064352C" w:rsidRPr="0090706A" w:rsidRDefault="0064352C" w:rsidP="00872D46">
            <w:pPr>
              <w:pStyle w:val="aa"/>
              <w:spacing w:line="240" w:lineRule="auto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경력사원일 경우 지원서상의 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>자기소개서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 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>외에</w:t>
            </w:r>
            <w:r w:rsidR="00C82454" w:rsidRPr="0090706A">
              <w:rPr>
                <w:rFonts w:ascii="나눔명조" w:eastAsia="나눔명조" w:hAnsi="나눔명조"/>
                <w:spacing w:val="-20"/>
              </w:rPr>
              <w:t xml:space="preserve"> 직무경력을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 xml:space="preserve"> 중심으로</w:t>
            </w:r>
            <w:r w:rsidR="00872D46" w:rsidRPr="0090706A">
              <w:rPr>
                <w:rFonts w:ascii="나눔명조" w:eastAsia="나눔명조" w:hAnsi="나눔명조" w:hint="eastAsia"/>
                <w:spacing w:val="-20"/>
              </w:rPr>
              <w:t xml:space="preserve"> </w:t>
            </w:r>
            <w:r w:rsidRPr="0090706A">
              <w:rPr>
                <w:rFonts w:ascii="나눔명조" w:eastAsia="나눔명조" w:hAnsi="나눔명조" w:hint="eastAsia"/>
                <w:spacing w:val="-20"/>
              </w:rPr>
              <w:t>경력기술서를 별도로 작성</w:t>
            </w:r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 xml:space="preserve">하여 </w:t>
            </w:r>
            <w:proofErr w:type="gramStart"/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>제출 합니다</w:t>
            </w:r>
            <w:proofErr w:type="gramEnd"/>
            <w:r w:rsidR="00C82454" w:rsidRPr="0090706A">
              <w:rPr>
                <w:rFonts w:ascii="나눔명조" w:eastAsia="나눔명조" w:hAnsi="나눔명조" w:hint="eastAsia"/>
                <w:spacing w:val="-20"/>
              </w:rPr>
              <w:t>.</w:t>
            </w:r>
          </w:p>
        </w:tc>
        <w:tc>
          <w:tcPr>
            <w:tcW w:w="1324" w:type="dxa"/>
            <w:vAlign w:val="center"/>
          </w:tcPr>
          <w:p w14:paraId="07930FFA" w14:textId="77777777" w:rsidR="0064352C" w:rsidRPr="0090706A" w:rsidRDefault="0064352C" w:rsidP="007C1FF7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경력자</w:t>
            </w:r>
          </w:p>
        </w:tc>
      </w:tr>
      <w:tr w:rsidR="0064352C" w:rsidRPr="0090706A" w14:paraId="4DD15013" w14:textId="77777777" w:rsidTr="00872D46">
        <w:trPr>
          <w:trHeight w:val="632"/>
        </w:trPr>
        <w:tc>
          <w:tcPr>
            <w:tcW w:w="675" w:type="dxa"/>
            <w:vAlign w:val="center"/>
          </w:tcPr>
          <w:p w14:paraId="226DD16C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11</w:t>
            </w:r>
          </w:p>
        </w:tc>
        <w:tc>
          <w:tcPr>
            <w:tcW w:w="9745" w:type="dxa"/>
            <w:gridSpan w:val="3"/>
            <w:vAlign w:val="center"/>
          </w:tcPr>
          <w:p w14:paraId="6A07F1BA" w14:textId="77777777" w:rsidR="0064352C" w:rsidRPr="0090706A" w:rsidRDefault="0064352C" w:rsidP="001558F4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pacing w:val="-20"/>
              </w:rPr>
            </w:pPr>
            <w:r w:rsidRPr="0090706A">
              <w:rPr>
                <w:rFonts w:ascii="나눔명조" w:eastAsia="나눔명조" w:hAnsi="나눔명조" w:hint="eastAsia"/>
                <w:spacing w:val="-20"/>
              </w:rPr>
              <w:t>작성일자 및 작성인 본인 확인을 반드시 기입하고 서명 또는 날인합니다.</w:t>
            </w:r>
          </w:p>
        </w:tc>
      </w:tr>
    </w:tbl>
    <w:p w14:paraId="71F9CB21" w14:textId="57E17155" w:rsidR="0064352C" w:rsidRPr="0090706A" w:rsidRDefault="0064352C" w:rsidP="0064352C">
      <w:pPr>
        <w:pStyle w:val="aa"/>
        <w:spacing w:line="360" w:lineRule="auto"/>
        <w:rPr>
          <w:rFonts w:ascii="나눔명조" w:eastAsia="나눔명조" w:hAnsi="나눔명조"/>
          <w:b/>
          <w:sz w:val="22"/>
          <w:szCs w:val="22"/>
        </w:rPr>
      </w:pPr>
      <w:r w:rsidRPr="0090706A">
        <w:rPr>
          <w:rFonts w:ascii="나눔명조" w:eastAsia="나눔명조" w:hAnsi="나눔명조" w:hint="eastAsia"/>
          <w:sz w:val="22"/>
          <w:szCs w:val="22"/>
        </w:rPr>
        <w:t xml:space="preserve">▷ 기타 자세한 사항은 </w:t>
      </w:r>
      <w:proofErr w:type="gramStart"/>
      <w:r w:rsidRPr="0090706A">
        <w:rPr>
          <w:rFonts w:ascii="나눔명조" w:eastAsia="나눔명조" w:hAnsi="나눔명조" w:hint="eastAsia"/>
          <w:color w:val="auto"/>
        </w:rPr>
        <w:t xml:space="preserve">[ </w:t>
      </w:r>
      <w:r w:rsidR="0090706A" w:rsidRPr="0090706A">
        <w:rPr>
          <w:rFonts w:ascii="나눔명조" w:eastAsia="나눔명조" w:hAnsi="나눔명조" w:hint="eastAsia"/>
          <w:color w:val="auto"/>
        </w:rPr>
        <w:t>t</w:t>
      </w:r>
      <w:r w:rsidR="0090706A" w:rsidRPr="0090706A">
        <w:rPr>
          <w:rFonts w:ascii="나눔명조" w:eastAsia="나눔명조" w:hAnsi="나눔명조"/>
          <w:color w:val="auto"/>
        </w:rPr>
        <w:t>ruewomen@wfw</w:t>
      </w:r>
      <w:r w:rsidR="007B5AB7">
        <w:rPr>
          <w:rFonts w:ascii="나눔명조" w:eastAsia="나눔명조" w:hAnsi="나눔명조"/>
          <w:color w:val="auto"/>
        </w:rPr>
        <w:t>p</w:t>
      </w:r>
      <w:r w:rsidR="0090706A" w:rsidRPr="0090706A">
        <w:rPr>
          <w:rFonts w:ascii="나눔명조" w:eastAsia="나눔명조" w:hAnsi="나눔명조"/>
          <w:color w:val="auto"/>
        </w:rPr>
        <w:t>.or.kr</w:t>
      </w:r>
      <w:proofErr w:type="gramEnd"/>
      <w:r w:rsidR="00CD47DB" w:rsidRPr="0090706A">
        <w:rPr>
          <w:rFonts w:ascii="나눔명조" w:eastAsia="나눔명조" w:hAnsi="나눔명조" w:hint="eastAsia"/>
          <w:color w:val="auto"/>
        </w:rPr>
        <w:t xml:space="preserve"> ]</w:t>
      </w:r>
      <w:r w:rsidR="0095628D" w:rsidRPr="0090706A">
        <w:rPr>
          <w:rFonts w:ascii="나눔명조" w:eastAsia="나눔명조" w:hAnsi="나눔명조"/>
          <w:color w:val="auto"/>
        </w:rPr>
        <w:t xml:space="preserve"> </w:t>
      </w:r>
      <w:r w:rsidRPr="0090706A">
        <w:rPr>
          <w:rFonts w:ascii="나눔명조" w:eastAsia="나눔명조" w:hAnsi="나눔명조" w:hint="eastAsia"/>
          <w:sz w:val="22"/>
          <w:szCs w:val="22"/>
        </w:rPr>
        <w:t>앞으로 문의 바랍니다</w:t>
      </w:r>
      <w:r w:rsidRPr="0090706A">
        <w:rPr>
          <w:rFonts w:ascii="나눔명조" w:eastAsia="나눔명조" w:hAnsi="나눔명조" w:hint="eastAsia"/>
          <w:b/>
          <w:sz w:val="22"/>
          <w:szCs w:val="22"/>
        </w:rPr>
        <w:t>.</w:t>
      </w:r>
    </w:p>
    <w:p w14:paraId="16F2B637" w14:textId="6A7D2E80" w:rsidR="00FF4A49" w:rsidRPr="007B5AB7" w:rsidRDefault="00A801C4" w:rsidP="00504F6A">
      <w:pPr>
        <w:widowControl/>
        <w:wordWrap/>
        <w:autoSpaceDE/>
        <w:autoSpaceDN/>
        <w:jc w:val="center"/>
        <w:rPr>
          <w:rFonts w:ascii="나눔명조" w:eastAsia="나눔명조" w:hAnsi="나눔명조"/>
          <w:b/>
          <w:w w:val="15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706A">
        <w:rPr>
          <w:rFonts w:ascii="나눔명조" w:eastAsia="나눔명조" w:hAnsi="나눔명조"/>
          <w:szCs w:val="20"/>
        </w:rPr>
        <w:br w:type="page"/>
      </w:r>
      <w:r w:rsidRPr="007B5AB7">
        <w:rPr>
          <w:rFonts w:ascii="나눔명조" w:eastAsia="나눔명조" w:hAnsi="나눔명조" w:hint="eastAsia"/>
          <w:b/>
          <w:w w:val="15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입사지원서</w:t>
      </w:r>
    </w:p>
    <w:tbl>
      <w:tblPr>
        <w:tblW w:w="104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68"/>
        <w:gridCol w:w="142"/>
        <w:gridCol w:w="1559"/>
        <w:gridCol w:w="2268"/>
        <w:gridCol w:w="1843"/>
        <w:gridCol w:w="2224"/>
      </w:tblGrid>
      <w:tr w:rsidR="00FF4A49" w:rsidRPr="00942E62" w14:paraId="390B30C3" w14:textId="77777777" w:rsidTr="00A22113">
        <w:trPr>
          <w:cantSplit/>
          <w:trHeight w:val="340"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450DF4" w14:textId="77777777" w:rsidR="00316652" w:rsidRPr="00942E62" w:rsidRDefault="00316652" w:rsidP="00316652">
            <w:pPr>
              <w:pStyle w:val="aa"/>
              <w:spacing w:line="360" w:lineRule="exact"/>
              <w:jc w:val="center"/>
              <w:rPr>
                <w:rFonts w:ascii="맑은 고딕" w:eastAsia="맑은 고딕" w:hAnsi="맑은 고딕"/>
                <w:sz w:val="18"/>
              </w:rPr>
            </w:pPr>
            <w:proofErr w:type="gramStart"/>
            <w:r w:rsidRPr="00942E62">
              <w:rPr>
                <w:rFonts w:ascii="맑은 고딕" w:eastAsia="맑은 고딕" w:hAnsi="맑은 고딕" w:hint="eastAsia"/>
                <w:sz w:val="18"/>
              </w:rPr>
              <w:t>사  진</w:t>
            </w:r>
            <w:proofErr w:type="gramEnd"/>
          </w:p>
          <w:p w14:paraId="0C354FC4" w14:textId="77777777" w:rsidR="00FF4A49" w:rsidRPr="00942E62" w:rsidRDefault="00316652" w:rsidP="00316652">
            <w:pPr>
              <w:pStyle w:val="aa"/>
              <w:spacing w:line="360" w:lineRule="exact"/>
              <w:ind w:firstLineChars="49" w:firstLine="88"/>
              <w:jc w:val="center"/>
              <w:rPr>
                <w:rFonts w:ascii="맑은 고딕" w:eastAsia="맑은 고딕" w:hAnsi="맑은 고딕"/>
                <w:sz w:val="18"/>
              </w:rPr>
            </w:pPr>
            <w:r w:rsidRPr="00942E62">
              <w:rPr>
                <w:rFonts w:ascii="맑은 고딕" w:eastAsia="맑은 고딕" w:hAnsi="맑은 고딕" w:hint="eastAsia"/>
                <w:sz w:val="18"/>
              </w:rPr>
              <w:t>(3.5Cm X 4.5Cm)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41CB12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 w:cs="Arial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B186C93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Cs/>
              </w:rPr>
              <w:t>응시부문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0A00C6" w14:textId="61EAA47B" w:rsidR="00FF4A49" w:rsidRPr="007B5AB7" w:rsidRDefault="00B07AC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>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1CC5658" w14:textId="77777777" w:rsidR="00FF4A49" w:rsidRPr="007B5AB7" w:rsidRDefault="009A4735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경력구분</w:t>
            </w:r>
          </w:p>
        </w:tc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191A1B" w14:textId="77777777" w:rsidR="00FF4A49" w:rsidRPr="007B5AB7" w:rsidRDefault="009A4735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proofErr w:type="gramStart"/>
            <w:r w:rsidRPr="007B5AB7">
              <w:rPr>
                <w:rFonts w:ascii="나눔명조" w:eastAsia="나눔명조" w:hAnsi="나눔명조" w:hint="eastAsia"/>
              </w:rPr>
              <w:t>신입 /</w:t>
            </w:r>
            <w:proofErr w:type="gramEnd"/>
            <w:r w:rsidRPr="007B5AB7">
              <w:rPr>
                <w:rFonts w:ascii="나눔명조" w:eastAsia="나눔명조" w:hAnsi="나눔명조" w:hint="eastAsia"/>
              </w:rPr>
              <w:t xml:space="preserve"> 경력</w:t>
            </w:r>
          </w:p>
        </w:tc>
      </w:tr>
      <w:tr w:rsidR="00FF4A49" w:rsidRPr="00942E62" w14:paraId="64A64BB8" w14:textId="77777777" w:rsidTr="00A22113">
        <w:trPr>
          <w:cantSplit/>
          <w:trHeight w:val="340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A8719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FDB741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46C051D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희망직급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D14D6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3E50D6A" w14:textId="77777777" w:rsidR="00FF4A49" w:rsidRPr="007B5AB7" w:rsidRDefault="00A22113" w:rsidP="00A22113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현재</w:t>
            </w:r>
            <w:r w:rsidR="00FF4A49" w:rsidRPr="007B5AB7">
              <w:rPr>
                <w:rFonts w:ascii="나눔명조" w:eastAsia="나눔명조" w:hAnsi="나눔명조" w:hint="eastAsia"/>
                <w:bCs/>
              </w:rPr>
              <w:t>연봉</w:t>
            </w:r>
            <w:r w:rsidRPr="007B5AB7">
              <w:rPr>
                <w:rFonts w:ascii="나눔명조" w:eastAsia="나눔명조" w:hAnsi="나눔명조" w:hint="eastAsia"/>
                <w:bCs/>
              </w:rPr>
              <w:t>(별도수당)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4073C7" w14:textId="77777777" w:rsidR="00FF4A49" w:rsidRPr="007B5AB7" w:rsidRDefault="00FF4A49" w:rsidP="00A22113">
            <w:pPr>
              <w:pStyle w:val="ac"/>
              <w:wordWrap/>
              <w:spacing w:line="220" w:lineRule="exact"/>
              <w:jc w:val="left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 xml:space="preserve">    </w:t>
            </w:r>
            <w:r w:rsidR="00A22113" w:rsidRPr="007B5AB7">
              <w:rPr>
                <w:rFonts w:ascii="나눔명조" w:eastAsia="나눔명조" w:hAnsi="나눔명조" w:hint="eastAsia"/>
              </w:rPr>
              <w:t xml:space="preserve">     </w:t>
            </w:r>
            <w:proofErr w:type="gramStart"/>
            <w:r w:rsidRPr="007B5AB7">
              <w:rPr>
                <w:rFonts w:ascii="나눔명조" w:eastAsia="나눔명조" w:hAnsi="나눔명조" w:hint="eastAsia"/>
              </w:rPr>
              <w:t>만원</w:t>
            </w:r>
            <w:r w:rsidR="00A22113" w:rsidRPr="007B5AB7">
              <w:rPr>
                <w:rFonts w:ascii="나눔명조" w:eastAsia="나눔명조" w:hAnsi="나눔명조" w:hint="eastAsia"/>
              </w:rPr>
              <w:t xml:space="preserve">(  </w:t>
            </w:r>
            <w:proofErr w:type="gramEnd"/>
            <w:r w:rsidR="00A22113" w:rsidRPr="007B5AB7">
              <w:rPr>
                <w:rFonts w:ascii="나눔명조" w:eastAsia="나눔명조" w:hAnsi="나눔명조" w:hint="eastAsia"/>
              </w:rPr>
              <w:t xml:space="preserve">       )</w:t>
            </w:r>
          </w:p>
        </w:tc>
      </w:tr>
      <w:tr w:rsidR="0095628D" w:rsidRPr="00942E62" w14:paraId="69000AB1" w14:textId="77777777" w:rsidTr="00DA0388">
        <w:trPr>
          <w:cantSplit/>
          <w:trHeight w:val="340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B3B50C" w14:textId="77777777" w:rsidR="0095628D" w:rsidRPr="00942E62" w:rsidRDefault="0095628D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B357A15" w14:textId="77777777" w:rsidR="0095628D" w:rsidRPr="00942E62" w:rsidRDefault="0095628D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D99409D" w14:textId="77777777" w:rsidR="0095628D" w:rsidRPr="007B5AB7" w:rsidRDefault="0095628D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지원분야</w:t>
            </w:r>
          </w:p>
        </w:tc>
        <w:tc>
          <w:tcPr>
            <w:tcW w:w="63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50775D" w14:textId="01B4FFBE" w:rsidR="0095628D" w:rsidRPr="007B5AB7" w:rsidRDefault="007B5AB7" w:rsidP="00A22113">
            <w:pPr>
              <w:pStyle w:val="ac"/>
              <w:wordWrap/>
              <w:spacing w:line="220" w:lineRule="exact"/>
              <w:jc w:val="left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</w:rPr>
              <w:t xml:space="preserve"> </w:t>
            </w:r>
            <w:r>
              <w:rPr>
                <w:rFonts w:ascii="나눔명조" w:eastAsia="나눔명조" w:hAnsi="나눔명조"/>
              </w:rPr>
              <w:t xml:space="preserve">    </w:t>
            </w:r>
            <w:r w:rsidR="00B07AC9">
              <w:rPr>
                <w:rFonts w:ascii="나눔명조" w:eastAsia="나눔명조" w:hAnsi="나눔명조"/>
              </w:rPr>
              <w:t>-</w:t>
            </w:r>
          </w:p>
        </w:tc>
      </w:tr>
      <w:tr w:rsidR="00FF4A49" w:rsidRPr="00942E62" w14:paraId="2853A54E" w14:textId="77777777" w:rsidTr="0095628D">
        <w:trPr>
          <w:cantSplit/>
          <w:trHeight w:val="264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71552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E9CFA5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1CFB326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성</w:t>
            </w:r>
            <w:r w:rsidRPr="007B5AB7">
              <w:rPr>
                <w:rFonts w:ascii="나눔명조" w:eastAsia="나눔명조" w:hAnsi="나눔명조" w:cs="Arial" w:hint="eastAsia"/>
                <w:bCs/>
              </w:rPr>
              <w:t>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8189A36" w14:textId="77777777" w:rsidR="00FF4A49" w:rsidRPr="007B5AB7" w:rsidRDefault="00FF4A49" w:rsidP="00E90752">
            <w:pPr>
              <w:pStyle w:val="ac"/>
              <w:wordWrap/>
              <w:spacing w:line="220" w:lineRule="exact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 xml:space="preserve">(한글)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E0E88D" w14:textId="77777777" w:rsidR="00FF4A49" w:rsidRPr="007B5AB7" w:rsidRDefault="00FF4A49" w:rsidP="00E90752">
            <w:pPr>
              <w:pStyle w:val="ac"/>
              <w:wordWrap/>
              <w:spacing w:line="220" w:lineRule="exact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 xml:space="preserve">(한자) </w:t>
            </w:r>
            <w:r w:rsidR="009A4735" w:rsidRPr="007B5AB7">
              <w:rPr>
                <w:rFonts w:ascii="나눔명조" w:eastAsia="나눔명조" w:hAnsi="나눔명조" w:hint="eastAsia"/>
                <w:bCs/>
              </w:rPr>
              <w:t xml:space="preserve">    </w:t>
            </w:r>
          </w:p>
        </w:tc>
        <w:tc>
          <w:tcPr>
            <w:tcW w:w="222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9464862" w14:textId="77777777" w:rsidR="00FF4A49" w:rsidRPr="007B5AB7" w:rsidRDefault="00FF4A49" w:rsidP="00A22113">
            <w:pPr>
              <w:pStyle w:val="ac"/>
              <w:wordWrap/>
              <w:spacing w:line="220" w:lineRule="exact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 xml:space="preserve">(영문) </w:t>
            </w:r>
          </w:p>
        </w:tc>
      </w:tr>
      <w:tr w:rsidR="00FF4A49" w:rsidRPr="00942E62" w14:paraId="243DDFDA" w14:textId="77777777" w:rsidTr="00830ED3">
        <w:trPr>
          <w:cantSplit/>
          <w:trHeight w:val="340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962AD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4B4950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84839F5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주민등록번호</w:t>
            </w:r>
          </w:p>
        </w:tc>
        <w:tc>
          <w:tcPr>
            <w:tcW w:w="63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4592E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</w:tr>
      <w:tr w:rsidR="00FF4A49" w:rsidRPr="00942E62" w14:paraId="62ABAEFC" w14:textId="77777777" w:rsidTr="00830ED3">
        <w:trPr>
          <w:cantSplit/>
          <w:trHeight w:val="340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C17320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6A9706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0309985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현주</w:t>
            </w:r>
            <w:r w:rsidRPr="007B5AB7">
              <w:rPr>
                <w:rFonts w:ascii="나눔명조" w:eastAsia="나눔명조" w:hAnsi="나눔명조" w:cs="Arial" w:hint="eastAsia"/>
                <w:bCs/>
              </w:rPr>
              <w:t>소</w:t>
            </w:r>
          </w:p>
        </w:tc>
        <w:tc>
          <w:tcPr>
            <w:tcW w:w="63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E6313" w14:textId="77777777" w:rsidR="00FF4A49" w:rsidRPr="007B5AB7" w:rsidRDefault="00FF4A49" w:rsidP="00E90752">
            <w:pPr>
              <w:pStyle w:val="ac"/>
              <w:wordWrap/>
              <w:spacing w:line="220" w:lineRule="exact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 xml:space="preserve"> 우편번호 </w:t>
            </w:r>
            <w:proofErr w:type="gramStart"/>
            <w:r w:rsidRPr="007B5AB7">
              <w:rPr>
                <w:rFonts w:ascii="나눔명조" w:eastAsia="나눔명조" w:hAnsi="나눔명조" w:cs="Arial" w:hint="eastAsia"/>
              </w:rPr>
              <w:t xml:space="preserve">(  </w:t>
            </w:r>
            <w:proofErr w:type="gramEnd"/>
            <w:r w:rsidRPr="007B5AB7">
              <w:rPr>
                <w:rFonts w:ascii="나눔명조" w:eastAsia="나눔명조" w:hAnsi="나눔명조" w:cs="Arial" w:hint="eastAsia"/>
              </w:rPr>
              <w:t xml:space="preserve">    -     )</w:t>
            </w:r>
          </w:p>
        </w:tc>
      </w:tr>
      <w:tr w:rsidR="00FF4A49" w:rsidRPr="00942E62" w14:paraId="1E50573F" w14:textId="77777777" w:rsidTr="00830ED3">
        <w:trPr>
          <w:cantSplit/>
          <w:trHeight w:val="340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64E6A4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CF10D67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169BEA95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</w:p>
        </w:tc>
        <w:tc>
          <w:tcPr>
            <w:tcW w:w="63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31883" w14:textId="77777777" w:rsidR="00FF4A49" w:rsidRPr="007B5AB7" w:rsidRDefault="00FF4A49" w:rsidP="00E90752">
            <w:pPr>
              <w:pStyle w:val="ac"/>
              <w:wordWrap/>
              <w:spacing w:line="220" w:lineRule="exact"/>
              <w:rPr>
                <w:rFonts w:ascii="나눔명조" w:eastAsia="나눔명조" w:hAnsi="나눔명조"/>
              </w:rPr>
            </w:pPr>
          </w:p>
        </w:tc>
      </w:tr>
      <w:tr w:rsidR="00FF4A49" w:rsidRPr="00942E62" w14:paraId="0DBFD8C7" w14:textId="77777777" w:rsidTr="00A22113">
        <w:trPr>
          <w:cantSplit/>
          <w:trHeight w:val="340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2FD6E5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553BBD9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85A5790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전화번호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DE0015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BB61E7C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 xml:space="preserve">E-mail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BC7ACD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  <w:tr w:rsidR="00FF4A49" w:rsidRPr="00942E62" w14:paraId="70FAFBB3" w14:textId="77777777" w:rsidTr="00A22113">
        <w:trPr>
          <w:cantSplit/>
          <w:trHeight w:val="340"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EBF6A7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E622C86" w14:textId="77777777" w:rsidR="00FF4A49" w:rsidRPr="00942E62" w:rsidRDefault="00FF4A49" w:rsidP="00E90752">
            <w:pPr>
              <w:pStyle w:val="ac"/>
              <w:wordWrap/>
              <w:jc w:val="center"/>
              <w:rPr>
                <w:rFonts w:ascii="맑은 고딕" w:eastAsia="맑은 고딕" w:hAnsi="맑은 고딕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752F1EF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긴급연락처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8552F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488D38C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>휴대</w:t>
            </w:r>
            <w:r w:rsidR="009A4735" w:rsidRPr="007B5AB7">
              <w:rPr>
                <w:rFonts w:ascii="나눔명조" w:eastAsia="나눔명조" w:hAnsi="나눔명조" w:hint="eastAsia"/>
                <w:bCs/>
              </w:rPr>
              <w:t>폰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89C25" w14:textId="77777777" w:rsidR="00FF4A49" w:rsidRPr="007B5AB7" w:rsidRDefault="00FF4A49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</w:tbl>
    <w:p w14:paraId="6796EE12" w14:textId="77777777" w:rsidR="00A801C4" w:rsidRPr="00942E62" w:rsidRDefault="00A801C4" w:rsidP="00830ED3">
      <w:pPr>
        <w:spacing w:line="100" w:lineRule="exact"/>
        <w:rPr>
          <w:rFonts w:ascii="맑은 고딕" w:eastAsia="맑은 고딕" w:hAnsi="맑은 고딕"/>
          <w:bCs/>
          <w:szCs w:val="20"/>
        </w:rPr>
      </w:pPr>
    </w:p>
    <w:tbl>
      <w:tblPr>
        <w:tblW w:w="104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6"/>
        <w:gridCol w:w="2080"/>
        <w:gridCol w:w="1526"/>
        <w:gridCol w:w="1387"/>
        <w:gridCol w:w="1249"/>
        <w:gridCol w:w="1110"/>
        <w:gridCol w:w="1526"/>
        <w:gridCol w:w="1110"/>
      </w:tblGrid>
      <w:tr w:rsidR="00E90752" w:rsidRPr="00942E62" w14:paraId="581B418B" w14:textId="77777777" w:rsidTr="00830ED3">
        <w:trPr>
          <w:cantSplit/>
          <w:trHeight w:val="34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438260C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학</w:t>
            </w:r>
          </w:p>
          <w:p w14:paraId="1918575B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력</w:t>
            </w:r>
          </w:p>
          <w:p w14:paraId="55DBEBFD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사</w:t>
            </w:r>
          </w:p>
          <w:p w14:paraId="70F93002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항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2B3BA89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기간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407CC58" w14:textId="77777777" w:rsidR="00E90752" w:rsidRPr="007B5AB7" w:rsidRDefault="00E90752" w:rsidP="005400C5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학교명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A373D1D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단과대학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4303FA6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학과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A06B365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졸업구분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E1D1FB4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학교소재지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E561973" w14:textId="580D05A6" w:rsidR="00E90752" w:rsidRPr="007B5AB7" w:rsidRDefault="0090706A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비고</w:t>
            </w:r>
          </w:p>
        </w:tc>
      </w:tr>
      <w:tr w:rsidR="00E90752" w:rsidRPr="00942E62" w14:paraId="2C6D6B7B" w14:textId="77777777" w:rsidTr="00830ED3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8AE5980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AC3B79" w14:textId="77777777" w:rsidR="00E90752" w:rsidRPr="007B5AB7" w:rsidRDefault="00492FDB" w:rsidP="00492FDB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1990/3</w:t>
            </w:r>
            <w:r w:rsidR="00E90752" w:rsidRPr="007B5AB7">
              <w:rPr>
                <w:rFonts w:ascii="나눔명조" w:eastAsia="나눔명조" w:hAnsi="나눔명조" w:hint="eastAsia"/>
              </w:rPr>
              <w:t xml:space="preserve"> ~</w:t>
            </w:r>
            <w:r w:rsidRPr="007B5AB7">
              <w:rPr>
                <w:rFonts w:ascii="나눔명조" w:eastAsia="나눔명조" w:hAnsi="나눔명조" w:hint="eastAsia"/>
              </w:rPr>
              <w:t>1993/12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25EBC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고등학교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91A9A" w14:textId="77777777" w:rsidR="00E90752" w:rsidRPr="007B5AB7" w:rsidRDefault="00C209AA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E6AA7" w14:textId="77777777" w:rsidR="00E90752" w:rsidRPr="007B5AB7" w:rsidRDefault="00C209AA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E40F1" w14:textId="77777777" w:rsidR="00E90752" w:rsidRPr="007B5AB7" w:rsidRDefault="00C209AA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졸업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E20D6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(주/야)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E9B6C" w14:textId="55A8B0A2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  <w:tr w:rsidR="00E90752" w:rsidRPr="00942E62" w14:paraId="35CC7C07" w14:textId="77777777" w:rsidTr="00830ED3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CC12113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EDC7A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F07C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전문대학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2BFC7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A42383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339EC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1EAB4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(주/야)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95B84F" w14:textId="438D193C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  <w:tr w:rsidR="00E90752" w:rsidRPr="00942E62" w14:paraId="2A11D2E8" w14:textId="77777777" w:rsidTr="00830ED3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0BEDD68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08F7C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CD6470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대학교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92DA3E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B4B88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1DA22E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3AFA2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(주/야)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58310" w14:textId="170DD93B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  <w:tr w:rsidR="00E90752" w:rsidRPr="00942E62" w14:paraId="34C65C73" w14:textId="77777777" w:rsidTr="00830ED3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8D4DCCF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27B276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F63ABA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대학원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37AD97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0B404B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AE26D5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148BF3" w14:textId="77777777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(주/야)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9C990" w14:textId="09537C63" w:rsidR="00E90752" w:rsidRPr="007B5AB7" w:rsidRDefault="00E90752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</w:tbl>
    <w:p w14:paraId="38D57807" w14:textId="77777777" w:rsidR="00E90752" w:rsidRPr="00942E62" w:rsidRDefault="00E90752" w:rsidP="00830ED3">
      <w:pPr>
        <w:spacing w:line="100" w:lineRule="exact"/>
        <w:rPr>
          <w:rFonts w:ascii="맑은 고딕" w:eastAsia="맑은 고딕" w:hAnsi="맑은 고딕"/>
          <w:bCs/>
          <w:szCs w:val="20"/>
        </w:rPr>
      </w:pPr>
    </w:p>
    <w:tbl>
      <w:tblPr>
        <w:tblW w:w="104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49"/>
        <w:gridCol w:w="263"/>
        <w:gridCol w:w="787"/>
        <w:gridCol w:w="528"/>
        <w:gridCol w:w="523"/>
        <w:gridCol w:w="792"/>
        <w:gridCol w:w="263"/>
        <w:gridCol w:w="1065"/>
        <w:gridCol w:w="1054"/>
        <w:gridCol w:w="260"/>
        <w:gridCol w:w="794"/>
        <w:gridCol w:w="522"/>
        <w:gridCol w:w="529"/>
        <w:gridCol w:w="786"/>
        <w:gridCol w:w="265"/>
        <w:gridCol w:w="924"/>
      </w:tblGrid>
      <w:tr w:rsidR="00E90752" w:rsidRPr="007B5AB7" w14:paraId="3A194255" w14:textId="77777777" w:rsidTr="00830ED3">
        <w:trPr>
          <w:cantSplit/>
          <w:trHeight w:val="340"/>
          <w:jc w:val="center"/>
        </w:trPr>
        <w:tc>
          <w:tcPr>
            <w:tcW w:w="1340" w:type="dxa"/>
            <w:gridSpan w:val="2"/>
            <w:shd w:val="clear" w:color="auto" w:fill="F3F3F3"/>
            <w:vAlign w:val="center"/>
          </w:tcPr>
          <w:p w14:paraId="706A6C9F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결혼유무</w:t>
            </w:r>
          </w:p>
        </w:tc>
        <w:tc>
          <w:tcPr>
            <w:tcW w:w="1340" w:type="dxa"/>
            <w:gridSpan w:val="2"/>
            <w:vAlign w:val="center"/>
          </w:tcPr>
          <w:p w14:paraId="3DD605ED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proofErr w:type="gramStart"/>
            <w:r w:rsidRPr="007B5AB7">
              <w:rPr>
                <w:rFonts w:ascii="나눔명조" w:eastAsia="나눔명조" w:hAnsi="나눔명조" w:hint="eastAsia"/>
              </w:rPr>
              <w:t>미혼 /</w:t>
            </w:r>
            <w:proofErr w:type="gramEnd"/>
            <w:r w:rsidRPr="007B5AB7">
              <w:rPr>
                <w:rFonts w:ascii="나눔명조" w:eastAsia="나눔명조" w:hAnsi="나눔명조" w:hint="eastAsia"/>
              </w:rPr>
              <w:t xml:space="preserve"> 기혼</w:t>
            </w:r>
          </w:p>
        </w:tc>
        <w:tc>
          <w:tcPr>
            <w:tcW w:w="1340" w:type="dxa"/>
            <w:gridSpan w:val="2"/>
            <w:shd w:val="clear" w:color="auto" w:fill="F3F3F3"/>
            <w:vAlign w:val="center"/>
          </w:tcPr>
          <w:p w14:paraId="56AE19CE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보훈대상유무</w:t>
            </w:r>
          </w:p>
        </w:tc>
        <w:tc>
          <w:tcPr>
            <w:tcW w:w="1354" w:type="dxa"/>
            <w:gridSpan w:val="2"/>
            <w:vAlign w:val="center"/>
          </w:tcPr>
          <w:p w14:paraId="7020E354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proofErr w:type="gramStart"/>
            <w:r w:rsidRPr="007B5AB7">
              <w:rPr>
                <w:rFonts w:ascii="나눔명조" w:eastAsia="나눔명조" w:hAnsi="나눔명조" w:hint="eastAsia"/>
              </w:rPr>
              <w:t>대상 /</w:t>
            </w:r>
            <w:proofErr w:type="gramEnd"/>
            <w:r w:rsidRPr="007B5AB7">
              <w:rPr>
                <w:rFonts w:ascii="나눔명조" w:eastAsia="나눔명조" w:hAnsi="나눔명조" w:hint="eastAsia"/>
              </w:rPr>
              <w:t xml:space="preserve"> 비대상</w:t>
            </w:r>
          </w:p>
        </w:tc>
        <w:tc>
          <w:tcPr>
            <w:tcW w:w="1340" w:type="dxa"/>
            <w:gridSpan w:val="2"/>
            <w:shd w:val="clear" w:color="auto" w:fill="F3F3F3"/>
            <w:vAlign w:val="center"/>
          </w:tcPr>
          <w:p w14:paraId="38BDF225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종</w:t>
            </w:r>
            <w:r w:rsidR="00316652" w:rsidRPr="007B5AB7">
              <w:rPr>
                <w:rFonts w:ascii="나눔명조" w:eastAsia="나눔명조" w:hAnsi="나눔명조" w:hint="eastAsia"/>
                <w:b/>
                <w:bCs/>
              </w:rPr>
              <w:t xml:space="preserve"> </w:t>
            </w:r>
            <w:r w:rsidRPr="007B5AB7">
              <w:rPr>
                <w:rFonts w:ascii="나눔명조" w:eastAsia="나눔명조" w:hAnsi="나눔명조" w:hint="eastAsia"/>
                <w:b/>
                <w:bCs/>
              </w:rPr>
              <w:t>교</w:t>
            </w:r>
          </w:p>
        </w:tc>
        <w:tc>
          <w:tcPr>
            <w:tcW w:w="1341" w:type="dxa"/>
            <w:gridSpan w:val="2"/>
            <w:vAlign w:val="center"/>
          </w:tcPr>
          <w:p w14:paraId="69FF4D2E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340" w:type="dxa"/>
            <w:gridSpan w:val="2"/>
            <w:shd w:val="clear" w:color="auto" w:fill="F3F3F3"/>
            <w:vAlign w:val="center"/>
          </w:tcPr>
          <w:p w14:paraId="0240D274" w14:textId="77777777" w:rsidR="00E90752" w:rsidRPr="007B5AB7" w:rsidRDefault="005147D3" w:rsidP="008C217B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proofErr w:type="spellStart"/>
            <w:r w:rsidRPr="007B5AB7">
              <w:rPr>
                <w:rFonts w:ascii="나눔명조" w:eastAsia="나눔명조" w:hAnsi="나눔명조" w:hint="eastAsia"/>
                <w:b/>
                <w:bCs/>
              </w:rPr>
              <w:t>본인</w:t>
            </w:r>
            <w:r w:rsidR="00E90752" w:rsidRPr="007B5AB7">
              <w:rPr>
                <w:rFonts w:ascii="나눔명조" w:eastAsia="나눔명조" w:hAnsi="나눔명조" w:hint="eastAsia"/>
                <w:b/>
                <w:bCs/>
              </w:rPr>
              <w:t>축복</w:t>
            </w:r>
            <w:r w:rsidR="008C217B" w:rsidRPr="007B5AB7">
              <w:rPr>
                <w:rFonts w:ascii="나눔명조" w:eastAsia="나눔명조" w:hAnsi="나눔명조" w:hint="eastAsia"/>
                <w:b/>
                <w:bCs/>
              </w:rPr>
              <w:t>가정</w:t>
            </w:r>
            <w:proofErr w:type="spellEnd"/>
          </w:p>
        </w:tc>
        <w:tc>
          <w:tcPr>
            <w:tcW w:w="1212" w:type="dxa"/>
            <w:gridSpan w:val="2"/>
            <w:vAlign w:val="center"/>
          </w:tcPr>
          <w:p w14:paraId="0BD65F78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  <w:tr w:rsidR="00E90752" w:rsidRPr="007B5AB7" w14:paraId="45B8C0E0" w14:textId="77777777" w:rsidTr="00830ED3">
        <w:trPr>
          <w:cantSplit/>
          <w:trHeight w:val="340"/>
          <w:jc w:val="center"/>
        </w:trPr>
        <w:tc>
          <w:tcPr>
            <w:tcW w:w="1340" w:type="dxa"/>
            <w:gridSpan w:val="2"/>
            <w:shd w:val="clear" w:color="auto" w:fill="F3F3F3"/>
            <w:vAlign w:val="center"/>
          </w:tcPr>
          <w:p w14:paraId="76128923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취미</w:t>
            </w:r>
          </w:p>
        </w:tc>
        <w:tc>
          <w:tcPr>
            <w:tcW w:w="1340" w:type="dxa"/>
            <w:gridSpan w:val="2"/>
            <w:vAlign w:val="center"/>
          </w:tcPr>
          <w:p w14:paraId="40240591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340" w:type="dxa"/>
            <w:gridSpan w:val="2"/>
            <w:shd w:val="clear" w:color="auto" w:fill="F3F3F3"/>
            <w:vAlign w:val="center"/>
          </w:tcPr>
          <w:p w14:paraId="40F65D46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특기</w:t>
            </w:r>
          </w:p>
        </w:tc>
        <w:tc>
          <w:tcPr>
            <w:tcW w:w="2694" w:type="dxa"/>
            <w:gridSpan w:val="4"/>
            <w:vAlign w:val="center"/>
          </w:tcPr>
          <w:p w14:paraId="466518DA" w14:textId="77777777" w:rsidR="00E90752" w:rsidRPr="007B5AB7" w:rsidRDefault="005147D3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Cs/>
              </w:rPr>
            </w:pPr>
            <w:r w:rsidRPr="007B5AB7">
              <w:rPr>
                <w:rFonts w:ascii="나눔명조" w:eastAsia="나눔명조" w:hAnsi="나눔명조" w:hint="eastAsia"/>
                <w:bCs/>
              </w:rPr>
              <w:t xml:space="preserve">: </w:t>
            </w:r>
            <w:r w:rsidR="00E90752" w:rsidRPr="007B5AB7">
              <w:rPr>
                <w:rFonts w:ascii="나눔명조" w:eastAsia="나눔명조" w:hAnsi="나눔명조" w:hint="eastAsia"/>
                <w:bCs/>
              </w:rPr>
              <w:t>상   중   하</w:t>
            </w:r>
          </w:p>
        </w:tc>
        <w:tc>
          <w:tcPr>
            <w:tcW w:w="1341" w:type="dxa"/>
            <w:gridSpan w:val="2"/>
            <w:shd w:val="clear" w:color="auto" w:fill="F3F3F3"/>
            <w:vAlign w:val="center"/>
          </w:tcPr>
          <w:p w14:paraId="2F77358B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</w:rPr>
            </w:pPr>
            <w:r w:rsidRPr="007B5AB7">
              <w:rPr>
                <w:rFonts w:ascii="나눔명조" w:eastAsia="나눔명조" w:hAnsi="나눔명조" w:hint="eastAsia"/>
                <w:b/>
              </w:rPr>
              <w:t>외국어</w:t>
            </w:r>
          </w:p>
        </w:tc>
        <w:tc>
          <w:tcPr>
            <w:tcW w:w="2552" w:type="dxa"/>
            <w:gridSpan w:val="4"/>
            <w:vAlign w:val="center"/>
          </w:tcPr>
          <w:p w14:paraId="0B4DE0E1" w14:textId="77777777" w:rsidR="00E90752" w:rsidRPr="007B5AB7" w:rsidRDefault="00E90752" w:rsidP="00E90752">
            <w:pPr>
              <w:pStyle w:val="ac"/>
              <w:spacing w:line="220" w:lineRule="exact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TOEIC:        JPT:</w:t>
            </w:r>
          </w:p>
        </w:tc>
      </w:tr>
      <w:tr w:rsidR="00E90752" w:rsidRPr="007B5AB7" w14:paraId="645F8184" w14:textId="77777777" w:rsidTr="00830ED3">
        <w:trPr>
          <w:cantSplit/>
          <w:trHeight w:val="340"/>
          <w:jc w:val="center"/>
        </w:trPr>
        <w:tc>
          <w:tcPr>
            <w:tcW w:w="1071" w:type="dxa"/>
            <w:shd w:val="clear" w:color="auto" w:fill="F3F3F3"/>
            <w:vAlign w:val="center"/>
          </w:tcPr>
          <w:p w14:paraId="5BCC207F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신체사항</w:t>
            </w: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4107A125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신장</w:t>
            </w:r>
          </w:p>
        </w:tc>
        <w:tc>
          <w:tcPr>
            <w:tcW w:w="1071" w:type="dxa"/>
            <w:gridSpan w:val="2"/>
            <w:vAlign w:val="center"/>
          </w:tcPr>
          <w:p w14:paraId="5CBDEFB1" w14:textId="77777777" w:rsidR="00E90752" w:rsidRPr="007B5AB7" w:rsidRDefault="00E90752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Cm</w:t>
            </w:r>
          </w:p>
        </w:tc>
        <w:tc>
          <w:tcPr>
            <w:tcW w:w="1075" w:type="dxa"/>
            <w:gridSpan w:val="2"/>
            <w:shd w:val="clear" w:color="auto" w:fill="F3F3F3"/>
            <w:vAlign w:val="center"/>
          </w:tcPr>
          <w:p w14:paraId="7DA13EAD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체중</w:t>
            </w:r>
          </w:p>
        </w:tc>
        <w:tc>
          <w:tcPr>
            <w:tcW w:w="1086" w:type="dxa"/>
            <w:vAlign w:val="center"/>
          </w:tcPr>
          <w:p w14:paraId="2DEE69D6" w14:textId="77777777" w:rsidR="00E90752" w:rsidRPr="007B5AB7" w:rsidRDefault="00E90752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Kg</w:t>
            </w:r>
          </w:p>
        </w:tc>
        <w:tc>
          <w:tcPr>
            <w:tcW w:w="1075" w:type="dxa"/>
            <w:shd w:val="clear" w:color="auto" w:fill="F3F3F3"/>
            <w:vAlign w:val="center"/>
          </w:tcPr>
          <w:p w14:paraId="2E5EFB4E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시력</w:t>
            </w:r>
          </w:p>
        </w:tc>
        <w:tc>
          <w:tcPr>
            <w:tcW w:w="1074" w:type="dxa"/>
            <w:gridSpan w:val="2"/>
            <w:vAlign w:val="center"/>
          </w:tcPr>
          <w:p w14:paraId="0CDB9A88" w14:textId="77777777" w:rsidR="00E90752" w:rsidRPr="007B5AB7" w:rsidRDefault="00E90752" w:rsidP="00E90752">
            <w:pPr>
              <w:pStyle w:val="ac"/>
              <w:spacing w:line="220" w:lineRule="exact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 xml:space="preserve"> (좌)</w:t>
            </w:r>
          </w:p>
        </w:tc>
        <w:tc>
          <w:tcPr>
            <w:tcW w:w="1071" w:type="dxa"/>
            <w:gridSpan w:val="2"/>
            <w:vAlign w:val="center"/>
          </w:tcPr>
          <w:p w14:paraId="5FC419EA" w14:textId="77777777" w:rsidR="00E90752" w:rsidRPr="007B5AB7" w:rsidRDefault="00E90752" w:rsidP="00E90752">
            <w:pPr>
              <w:pStyle w:val="ac"/>
              <w:spacing w:line="220" w:lineRule="exact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 xml:space="preserve"> (우)</w:t>
            </w: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0122FCEE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혈액형</w:t>
            </w:r>
          </w:p>
        </w:tc>
        <w:tc>
          <w:tcPr>
            <w:tcW w:w="942" w:type="dxa"/>
            <w:vAlign w:val="center"/>
          </w:tcPr>
          <w:p w14:paraId="364DDE8C" w14:textId="77777777" w:rsidR="00E90752" w:rsidRPr="007B5AB7" w:rsidRDefault="00E90752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형</w:t>
            </w:r>
          </w:p>
        </w:tc>
      </w:tr>
      <w:tr w:rsidR="00E90752" w:rsidRPr="007B5AB7" w14:paraId="3D6234C4" w14:textId="77777777" w:rsidTr="00830ED3">
        <w:trPr>
          <w:cantSplit/>
          <w:trHeight w:val="340"/>
          <w:jc w:val="center"/>
        </w:trPr>
        <w:tc>
          <w:tcPr>
            <w:tcW w:w="1071" w:type="dxa"/>
            <w:vMerge w:val="restart"/>
            <w:shd w:val="clear" w:color="auto" w:fill="F3F3F3"/>
            <w:vAlign w:val="center"/>
          </w:tcPr>
          <w:p w14:paraId="3EF89665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병역사항</w:t>
            </w: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61AE7AAE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군별</w:t>
            </w: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14:paraId="7DA544D1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병과</w:t>
            </w:r>
          </w:p>
        </w:tc>
        <w:tc>
          <w:tcPr>
            <w:tcW w:w="1075" w:type="dxa"/>
            <w:gridSpan w:val="2"/>
            <w:shd w:val="clear" w:color="auto" w:fill="F3F3F3"/>
            <w:vAlign w:val="center"/>
          </w:tcPr>
          <w:p w14:paraId="484DFD70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계급</w:t>
            </w:r>
          </w:p>
        </w:tc>
        <w:tc>
          <w:tcPr>
            <w:tcW w:w="3235" w:type="dxa"/>
            <w:gridSpan w:val="4"/>
            <w:shd w:val="clear" w:color="auto" w:fill="F3F3F3"/>
            <w:vAlign w:val="center"/>
          </w:tcPr>
          <w:p w14:paraId="730080BC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복무기간</w:t>
            </w:r>
          </w:p>
        </w:tc>
        <w:tc>
          <w:tcPr>
            <w:tcW w:w="3084" w:type="dxa"/>
            <w:gridSpan w:val="5"/>
            <w:shd w:val="clear" w:color="auto" w:fill="F3F3F3"/>
            <w:vAlign w:val="center"/>
          </w:tcPr>
          <w:p w14:paraId="75579E56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  <w:b/>
                <w:bCs/>
              </w:rPr>
            </w:pPr>
            <w:r w:rsidRPr="007B5AB7">
              <w:rPr>
                <w:rFonts w:ascii="나눔명조" w:eastAsia="나눔명조" w:hAnsi="나눔명조" w:hint="eastAsia"/>
                <w:b/>
                <w:bCs/>
              </w:rPr>
              <w:t>병역</w:t>
            </w:r>
            <w:r w:rsidR="005400C5" w:rsidRPr="007B5AB7">
              <w:rPr>
                <w:rFonts w:ascii="나눔명조" w:eastAsia="나눔명조" w:hAnsi="나눔명조" w:hint="eastAsia"/>
                <w:b/>
                <w:bCs/>
              </w:rPr>
              <w:t xml:space="preserve"> </w:t>
            </w:r>
            <w:r w:rsidRPr="007B5AB7">
              <w:rPr>
                <w:rFonts w:ascii="나눔명조" w:eastAsia="나눔명조" w:hAnsi="나눔명조" w:hint="eastAsia"/>
                <w:b/>
                <w:bCs/>
              </w:rPr>
              <w:t>면제사유</w:t>
            </w:r>
          </w:p>
        </w:tc>
      </w:tr>
      <w:tr w:rsidR="00E90752" w:rsidRPr="007B5AB7" w14:paraId="652997A7" w14:textId="77777777" w:rsidTr="00830ED3">
        <w:trPr>
          <w:cantSplit/>
          <w:trHeight w:val="340"/>
          <w:jc w:val="center"/>
        </w:trPr>
        <w:tc>
          <w:tcPr>
            <w:tcW w:w="1071" w:type="dxa"/>
            <w:vMerge/>
            <w:vAlign w:val="center"/>
          </w:tcPr>
          <w:p w14:paraId="7B8F0FDA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3A60176E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136FACE8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E4900DF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2161" w:type="dxa"/>
            <w:gridSpan w:val="2"/>
            <w:vAlign w:val="center"/>
          </w:tcPr>
          <w:p w14:paraId="11B33485" w14:textId="77777777" w:rsidR="00E90752" w:rsidRPr="007B5AB7" w:rsidRDefault="00492FDB" w:rsidP="00492FDB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1995/3 ~1997/7</w:t>
            </w:r>
          </w:p>
        </w:tc>
        <w:tc>
          <w:tcPr>
            <w:tcW w:w="1074" w:type="dxa"/>
            <w:gridSpan w:val="2"/>
            <w:vAlign w:val="center"/>
          </w:tcPr>
          <w:p w14:paraId="22F28D10" w14:textId="77777777" w:rsidR="00E90752" w:rsidRPr="007B5AB7" w:rsidRDefault="00492FDB" w:rsidP="00492FDB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hint="eastAsia"/>
              </w:rPr>
              <w:t>26개</w:t>
            </w:r>
            <w:r w:rsidR="00E90752" w:rsidRPr="007B5AB7">
              <w:rPr>
                <w:rFonts w:ascii="나눔명조" w:eastAsia="나눔명조" w:hAnsi="나눔명조" w:hint="eastAsia"/>
              </w:rPr>
              <w:t>월</w:t>
            </w:r>
          </w:p>
        </w:tc>
        <w:tc>
          <w:tcPr>
            <w:tcW w:w="3084" w:type="dxa"/>
            <w:gridSpan w:val="5"/>
            <w:vAlign w:val="center"/>
          </w:tcPr>
          <w:p w14:paraId="4E1A61DF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/>
              </w:rPr>
            </w:pPr>
          </w:p>
        </w:tc>
      </w:tr>
    </w:tbl>
    <w:p w14:paraId="07ABD43D" w14:textId="77777777" w:rsidR="00A801C4" w:rsidRPr="007B5AB7" w:rsidRDefault="00A801C4" w:rsidP="00830ED3">
      <w:pPr>
        <w:spacing w:line="100" w:lineRule="exact"/>
        <w:rPr>
          <w:rFonts w:ascii="나눔명조" w:eastAsia="나눔명조" w:hAnsi="나눔명조"/>
          <w:bCs/>
          <w:szCs w:val="20"/>
        </w:rPr>
      </w:pPr>
    </w:p>
    <w:tbl>
      <w:tblPr>
        <w:tblW w:w="104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356"/>
        <w:gridCol w:w="1312"/>
        <w:gridCol w:w="787"/>
        <w:gridCol w:w="2284"/>
        <w:gridCol w:w="1541"/>
        <w:gridCol w:w="1421"/>
      </w:tblGrid>
      <w:tr w:rsidR="00E90752" w:rsidRPr="007B5AB7" w14:paraId="673293CF" w14:textId="77777777" w:rsidTr="00830ED3">
        <w:trPr>
          <w:cantSplit/>
          <w:trHeight w:val="340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65F9D138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PC</w:t>
            </w:r>
          </w:p>
          <w:p w14:paraId="3BDC3FDD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활용</w:t>
            </w:r>
          </w:p>
          <w:p w14:paraId="0B8AD80E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능력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14:paraId="688F5199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활용가능 S/W</w:t>
            </w:r>
          </w:p>
        </w:tc>
        <w:tc>
          <w:tcPr>
            <w:tcW w:w="1332" w:type="dxa"/>
            <w:tcMar>
              <w:left w:w="0" w:type="dxa"/>
              <w:right w:w="0" w:type="dxa"/>
            </w:tcMar>
            <w:vAlign w:val="center"/>
          </w:tcPr>
          <w:p w14:paraId="5D3A437B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숙련정도</w:t>
            </w:r>
          </w:p>
        </w:tc>
        <w:tc>
          <w:tcPr>
            <w:tcW w:w="794" w:type="dxa"/>
            <w:vMerge w:val="restart"/>
            <w:shd w:val="clear" w:color="auto" w:fill="F3F3F3"/>
            <w:vAlign w:val="center"/>
          </w:tcPr>
          <w:p w14:paraId="1F3BAAEA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자격</w:t>
            </w:r>
          </w:p>
          <w:p w14:paraId="4F1895B2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/</w:t>
            </w:r>
          </w:p>
          <w:p w14:paraId="7D339A76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면허</w:t>
            </w:r>
          </w:p>
        </w:tc>
        <w:tc>
          <w:tcPr>
            <w:tcW w:w="2340" w:type="dxa"/>
            <w:vAlign w:val="center"/>
          </w:tcPr>
          <w:p w14:paraId="3FB9A80A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1567" w:type="dxa"/>
            <w:vAlign w:val="center"/>
          </w:tcPr>
          <w:p w14:paraId="5070552F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1443" w:type="dxa"/>
            <w:vAlign w:val="center"/>
          </w:tcPr>
          <w:p w14:paraId="0080C5D8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b/>
                <w:sz w:val="18"/>
                <w:szCs w:val="18"/>
              </w:rPr>
            </w:pPr>
            <w:proofErr w:type="spellStart"/>
            <w:r w:rsidRPr="007B5AB7">
              <w:rPr>
                <w:rFonts w:ascii="나눔명조" w:eastAsia="나눔명조" w:hAnsi="나눔명조" w:hint="eastAsia"/>
                <w:b/>
                <w:sz w:val="18"/>
                <w:szCs w:val="18"/>
              </w:rPr>
              <w:t>발령처</w:t>
            </w:r>
            <w:proofErr w:type="spellEnd"/>
          </w:p>
        </w:tc>
      </w:tr>
      <w:tr w:rsidR="00E90752" w:rsidRPr="007B5AB7" w14:paraId="4D79FD63" w14:textId="77777777" w:rsidTr="00830ED3">
        <w:trPr>
          <w:cantSplit/>
          <w:trHeight w:val="340"/>
          <w:jc w:val="center"/>
        </w:trPr>
        <w:tc>
          <w:tcPr>
            <w:tcW w:w="709" w:type="dxa"/>
            <w:vMerge/>
            <w:vAlign w:val="center"/>
          </w:tcPr>
          <w:p w14:paraId="1A5D49B7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E1A46F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766DFD94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  <w:proofErr w:type="gramStart"/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>상  중</w:t>
            </w:r>
            <w:proofErr w:type="gramEnd"/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 xml:space="preserve">  하</w:t>
            </w:r>
          </w:p>
        </w:tc>
        <w:tc>
          <w:tcPr>
            <w:tcW w:w="794" w:type="dxa"/>
            <w:vMerge/>
            <w:vAlign w:val="center"/>
          </w:tcPr>
          <w:p w14:paraId="74A60D00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4DAB1E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3BAA69F4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3AF7722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</w:tr>
      <w:tr w:rsidR="00E90752" w:rsidRPr="007B5AB7" w14:paraId="2B86D53A" w14:textId="77777777" w:rsidTr="00830ED3">
        <w:trPr>
          <w:cantSplit/>
          <w:trHeight w:val="340"/>
          <w:jc w:val="center"/>
        </w:trPr>
        <w:tc>
          <w:tcPr>
            <w:tcW w:w="709" w:type="dxa"/>
            <w:vMerge/>
            <w:vAlign w:val="center"/>
          </w:tcPr>
          <w:p w14:paraId="5BFA94FB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7324F1B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20118432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  <w:proofErr w:type="gramStart"/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>상  중</w:t>
            </w:r>
            <w:proofErr w:type="gramEnd"/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 xml:space="preserve">  하</w:t>
            </w:r>
          </w:p>
        </w:tc>
        <w:tc>
          <w:tcPr>
            <w:tcW w:w="794" w:type="dxa"/>
            <w:vMerge/>
            <w:vAlign w:val="center"/>
          </w:tcPr>
          <w:p w14:paraId="5B092D48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A1B0910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4A375F7D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9570C7C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</w:tr>
      <w:tr w:rsidR="00E90752" w:rsidRPr="007B5AB7" w14:paraId="79650831" w14:textId="77777777" w:rsidTr="00830ED3">
        <w:trPr>
          <w:cantSplit/>
          <w:trHeight w:val="34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EAEE64A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6C58504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228CC618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  <w:proofErr w:type="gramStart"/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>상  중</w:t>
            </w:r>
            <w:proofErr w:type="gramEnd"/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 xml:space="preserve">  하</w:t>
            </w:r>
          </w:p>
        </w:tc>
        <w:tc>
          <w:tcPr>
            <w:tcW w:w="794" w:type="dxa"/>
            <w:vMerge/>
            <w:shd w:val="clear" w:color="auto" w:fill="F3F3F3"/>
            <w:vAlign w:val="center"/>
          </w:tcPr>
          <w:p w14:paraId="0D983FD1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4D4F823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14:paraId="19402DEF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E2EEDC9" w14:textId="77777777" w:rsidR="00E90752" w:rsidRPr="007B5AB7" w:rsidRDefault="00E90752" w:rsidP="00E90752">
            <w:pPr>
              <w:pStyle w:val="aa"/>
              <w:spacing w:line="240" w:lineRule="auto"/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</w:tr>
    </w:tbl>
    <w:p w14:paraId="33F82747" w14:textId="77777777" w:rsidR="00E90752" w:rsidRPr="007B5AB7" w:rsidRDefault="00E90752" w:rsidP="00830ED3">
      <w:pPr>
        <w:spacing w:line="100" w:lineRule="exact"/>
        <w:rPr>
          <w:rFonts w:ascii="나눔명조" w:eastAsia="나눔명조" w:hAnsi="나눔명조"/>
          <w:bCs/>
          <w:szCs w:val="20"/>
        </w:rPr>
      </w:pPr>
    </w:p>
    <w:tbl>
      <w:tblPr>
        <w:tblW w:w="104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14"/>
        <w:gridCol w:w="1693"/>
        <w:gridCol w:w="953"/>
        <w:gridCol w:w="1688"/>
        <w:gridCol w:w="2632"/>
        <w:gridCol w:w="1321"/>
        <w:gridCol w:w="1203"/>
      </w:tblGrid>
      <w:tr w:rsidR="00E90752" w:rsidRPr="007B5AB7" w14:paraId="1EB5B5A1" w14:textId="77777777" w:rsidTr="0095628D">
        <w:trPr>
          <w:cantSplit/>
          <w:trHeight w:val="340"/>
          <w:jc w:val="center"/>
        </w:trPr>
        <w:tc>
          <w:tcPr>
            <w:tcW w:w="9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207A2C9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경  력</w:t>
            </w:r>
            <w:proofErr w:type="gramEnd"/>
          </w:p>
          <w:p w14:paraId="09FCEA9D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</w:p>
          <w:p w14:paraId="46C14A99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사  항</w:t>
            </w:r>
            <w:proofErr w:type="gramEnd"/>
          </w:p>
        </w:tc>
        <w:tc>
          <w:tcPr>
            <w:tcW w:w="1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057A6F4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근무처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DAC8A2D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직</w:t>
            </w:r>
            <w:r w:rsidR="00316652" w:rsidRPr="007B5AB7">
              <w:rPr>
                <w:rFonts w:ascii="나눔명조" w:eastAsia="나눔명조" w:hAnsi="나눔명조" w:cs="Arial" w:hint="eastAsia"/>
                <w:b/>
                <w:bCs/>
              </w:rPr>
              <w:t xml:space="preserve"> </w:t>
            </w: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위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F3DA848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부서/담당업무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B6DA268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근무기간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7FC37DC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급여(연간)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1F7E917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퇴사사유</w:t>
            </w:r>
          </w:p>
        </w:tc>
      </w:tr>
      <w:tr w:rsidR="00E90752" w:rsidRPr="007B5AB7" w14:paraId="0D532D1C" w14:textId="77777777" w:rsidTr="0095628D">
        <w:trPr>
          <w:cantSplit/>
          <w:trHeight w:val="340"/>
          <w:jc w:val="center"/>
        </w:trPr>
        <w:tc>
          <w:tcPr>
            <w:tcW w:w="9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3C05A3A7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4170F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568AC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D8099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B6000" w14:textId="77777777" w:rsidR="00E90752" w:rsidRPr="007B5AB7" w:rsidRDefault="00E90752" w:rsidP="00E90752">
            <w:pPr>
              <w:pStyle w:val="ac"/>
              <w:spacing w:line="220" w:lineRule="exact"/>
              <w:ind w:firstLineChars="100" w:firstLine="171"/>
              <w:rPr>
                <w:rFonts w:ascii="나눔명조" w:eastAsia="나눔명조" w:hAnsi="나눔명조" w:cs="Aria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EA190" w14:textId="77777777" w:rsidR="00E90752" w:rsidRPr="007B5AB7" w:rsidRDefault="00E90752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 w:cs="Arial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8E8AE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</w:tr>
      <w:tr w:rsidR="00E90752" w:rsidRPr="007B5AB7" w14:paraId="722FF307" w14:textId="77777777" w:rsidTr="0095628D">
        <w:trPr>
          <w:cantSplit/>
          <w:trHeight w:val="340"/>
          <w:jc w:val="center"/>
        </w:trPr>
        <w:tc>
          <w:tcPr>
            <w:tcW w:w="9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4AF6531A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F4AB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375D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1AC33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E9F5" w14:textId="77777777" w:rsidR="00E90752" w:rsidRPr="007B5AB7" w:rsidRDefault="00E90752" w:rsidP="00E90752">
            <w:pPr>
              <w:pStyle w:val="ac"/>
              <w:spacing w:line="220" w:lineRule="exact"/>
              <w:ind w:firstLineChars="100" w:firstLine="171"/>
              <w:rPr>
                <w:rFonts w:ascii="나눔명조" w:eastAsia="나눔명조" w:hAnsi="나눔명조" w:cs="Ari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73625" w14:textId="77777777" w:rsidR="00E90752" w:rsidRPr="007B5AB7" w:rsidRDefault="00E90752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 w:cs="Ari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24F0A0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</w:tr>
      <w:tr w:rsidR="00E90752" w:rsidRPr="007B5AB7" w14:paraId="0971CC75" w14:textId="77777777" w:rsidTr="0095628D">
        <w:trPr>
          <w:cantSplit/>
          <w:trHeight w:val="340"/>
          <w:jc w:val="center"/>
        </w:trPr>
        <w:tc>
          <w:tcPr>
            <w:tcW w:w="9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348B49A2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948984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C799A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1CAF4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3F3D1" w14:textId="77777777" w:rsidR="00E90752" w:rsidRPr="007B5AB7" w:rsidRDefault="00E90752" w:rsidP="00E90752">
            <w:pPr>
              <w:pStyle w:val="ac"/>
              <w:spacing w:line="220" w:lineRule="exact"/>
              <w:rPr>
                <w:rFonts w:ascii="나눔명조" w:eastAsia="나눔명조" w:hAnsi="나눔명조" w:cs="Arial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BD7876" w14:textId="77777777" w:rsidR="00E90752" w:rsidRPr="007B5AB7" w:rsidRDefault="00E90752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 w:cs="Arial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3110C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</w:tr>
      <w:tr w:rsidR="00E90752" w:rsidRPr="007B5AB7" w14:paraId="3A4C189A" w14:textId="77777777" w:rsidTr="0095628D">
        <w:trPr>
          <w:cantSplit/>
          <w:trHeight w:val="340"/>
          <w:jc w:val="center"/>
        </w:trPr>
        <w:tc>
          <w:tcPr>
            <w:tcW w:w="9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6DBD68D6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CCC3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016C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6900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2D388" w14:textId="77777777" w:rsidR="00E90752" w:rsidRPr="007B5AB7" w:rsidRDefault="00E90752" w:rsidP="00E90752">
            <w:pPr>
              <w:pStyle w:val="ac"/>
              <w:spacing w:line="220" w:lineRule="exact"/>
              <w:rPr>
                <w:rFonts w:ascii="나눔명조" w:eastAsia="나눔명조" w:hAnsi="나눔명조" w:cs="Ari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9DA87" w14:textId="77777777" w:rsidR="00E90752" w:rsidRPr="007B5AB7" w:rsidRDefault="00E90752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 w:cs="Ari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1149E2" w14:textId="77777777" w:rsidR="00E90752" w:rsidRPr="007B5AB7" w:rsidRDefault="00E90752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</w:tr>
      <w:tr w:rsidR="0095628D" w:rsidRPr="007B5AB7" w14:paraId="2232140C" w14:textId="77777777" w:rsidTr="0090706A">
        <w:trPr>
          <w:cantSplit/>
          <w:trHeight w:val="65"/>
          <w:jc w:val="center"/>
        </w:trPr>
        <w:tc>
          <w:tcPr>
            <w:tcW w:w="91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14:paraId="145899F3" w14:textId="77777777" w:rsidR="0095628D" w:rsidRPr="007B5AB7" w:rsidRDefault="0095628D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16B620" w14:textId="77777777" w:rsidR="0095628D" w:rsidRPr="007B5AB7" w:rsidRDefault="0095628D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55C1F7" w14:textId="77777777" w:rsidR="0095628D" w:rsidRPr="007B5AB7" w:rsidRDefault="0095628D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FF007E" w14:textId="77777777" w:rsidR="0095628D" w:rsidRPr="007B5AB7" w:rsidRDefault="0095628D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C29A7E" w14:textId="77777777" w:rsidR="0095628D" w:rsidRPr="007B5AB7" w:rsidRDefault="0095628D" w:rsidP="00E90752">
            <w:pPr>
              <w:pStyle w:val="ac"/>
              <w:spacing w:line="220" w:lineRule="exact"/>
              <w:ind w:firstLineChars="100" w:firstLine="171"/>
              <w:rPr>
                <w:rFonts w:ascii="나눔명조" w:eastAsia="나눔명조" w:hAnsi="나눔명조" w:cs="Arial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ADC0DE" w14:textId="77777777" w:rsidR="0095628D" w:rsidRPr="007B5AB7" w:rsidRDefault="0095628D" w:rsidP="00E90752">
            <w:pPr>
              <w:pStyle w:val="ac"/>
              <w:spacing w:line="220" w:lineRule="exact"/>
              <w:jc w:val="right"/>
              <w:rPr>
                <w:rFonts w:ascii="나눔명조" w:eastAsia="나눔명조" w:hAnsi="나눔명조" w:cs="Arial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CF079" w14:textId="77777777" w:rsidR="0095628D" w:rsidRPr="007B5AB7" w:rsidRDefault="0095628D" w:rsidP="00E90752">
            <w:pPr>
              <w:pStyle w:val="ac"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</w:tr>
    </w:tbl>
    <w:p w14:paraId="7637CBC6" w14:textId="77777777" w:rsidR="00E90752" w:rsidRPr="007B5AB7" w:rsidRDefault="00E90752" w:rsidP="00830ED3">
      <w:pPr>
        <w:spacing w:line="100" w:lineRule="exact"/>
        <w:rPr>
          <w:rFonts w:ascii="나눔명조" w:eastAsia="나눔명조" w:hAnsi="나눔명조"/>
          <w:bCs/>
          <w:szCs w:val="20"/>
        </w:rPr>
      </w:pPr>
    </w:p>
    <w:tbl>
      <w:tblPr>
        <w:tblW w:w="103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77"/>
        <w:gridCol w:w="1254"/>
        <w:gridCol w:w="1417"/>
        <w:gridCol w:w="1418"/>
        <w:gridCol w:w="992"/>
        <w:gridCol w:w="1511"/>
        <w:gridCol w:w="3376"/>
      </w:tblGrid>
      <w:tr w:rsidR="005147D3" w:rsidRPr="007B5AB7" w14:paraId="1F5FCEEA" w14:textId="77777777" w:rsidTr="005147D3">
        <w:trPr>
          <w:cantSplit/>
          <w:trHeight w:val="380"/>
          <w:jc w:val="center"/>
        </w:trPr>
        <w:tc>
          <w:tcPr>
            <w:tcW w:w="3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5916CB4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가</w:t>
            </w:r>
          </w:p>
          <w:p w14:paraId="4704264F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족</w:t>
            </w:r>
          </w:p>
          <w:p w14:paraId="053E7447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사</w:t>
            </w:r>
          </w:p>
          <w:p w14:paraId="47FF7786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항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E991E35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관 계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3289884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성 명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076FE1D0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축복가정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6A36A494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  <w:b/>
                <w:bCs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나이</w:t>
            </w:r>
          </w:p>
        </w:tc>
        <w:tc>
          <w:tcPr>
            <w:tcW w:w="1511" w:type="dxa"/>
            <w:tcBorders>
              <w:top w:val="single" w:sz="12" w:space="0" w:color="auto"/>
            </w:tcBorders>
            <w:shd w:val="clear" w:color="auto" w:fill="F3F3F3"/>
          </w:tcPr>
          <w:p w14:paraId="4D54AE90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직업</w:t>
            </w:r>
          </w:p>
        </w:tc>
        <w:tc>
          <w:tcPr>
            <w:tcW w:w="33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</w:tcPr>
          <w:p w14:paraId="44B99A43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</w:rPr>
            </w:pPr>
            <w:r w:rsidRPr="007B5AB7">
              <w:rPr>
                <w:rFonts w:ascii="나눔명조" w:eastAsia="나눔명조" w:hAnsi="나눔명조" w:cs="Arial" w:hint="eastAsia"/>
                <w:b/>
                <w:bCs/>
              </w:rPr>
              <w:t>동거여부</w:t>
            </w:r>
          </w:p>
        </w:tc>
      </w:tr>
      <w:tr w:rsidR="005147D3" w:rsidRPr="007B5AB7" w14:paraId="41189EDB" w14:textId="77777777" w:rsidTr="005147D3">
        <w:trPr>
          <w:cantSplit/>
          <w:trHeight w:val="380"/>
          <w:jc w:val="center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3991A0EE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254" w:type="dxa"/>
            <w:vAlign w:val="center"/>
          </w:tcPr>
          <w:p w14:paraId="22D78D99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부</w:t>
            </w:r>
          </w:p>
        </w:tc>
        <w:tc>
          <w:tcPr>
            <w:tcW w:w="1417" w:type="dxa"/>
            <w:vAlign w:val="center"/>
          </w:tcPr>
          <w:p w14:paraId="425FF6D5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홍길동</w:t>
            </w:r>
          </w:p>
        </w:tc>
        <w:tc>
          <w:tcPr>
            <w:tcW w:w="1418" w:type="dxa"/>
            <w:vAlign w:val="center"/>
          </w:tcPr>
          <w:p w14:paraId="768D1175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6500가정</w:t>
            </w:r>
          </w:p>
        </w:tc>
        <w:tc>
          <w:tcPr>
            <w:tcW w:w="992" w:type="dxa"/>
            <w:vAlign w:val="center"/>
          </w:tcPr>
          <w:p w14:paraId="1CE3ABAB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60세</w:t>
            </w:r>
          </w:p>
        </w:tc>
        <w:tc>
          <w:tcPr>
            <w:tcW w:w="1511" w:type="dxa"/>
          </w:tcPr>
          <w:p w14:paraId="653D83D4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>회사원</w:t>
            </w:r>
          </w:p>
        </w:tc>
        <w:tc>
          <w:tcPr>
            <w:tcW w:w="3376" w:type="dxa"/>
            <w:tcBorders>
              <w:right w:val="single" w:sz="12" w:space="0" w:color="auto"/>
            </w:tcBorders>
            <w:vAlign w:val="center"/>
          </w:tcPr>
          <w:p w14:paraId="03F74B83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</w:rPr>
              <w:t>동거 /</w:t>
            </w:r>
            <w:proofErr w:type="gramEnd"/>
            <w:r w:rsidRPr="007B5AB7">
              <w:rPr>
                <w:rFonts w:ascii="나눔명조" w:eastAsia="나눔명조" w:hAnsi="나눔명조" w:cs="Arial" w:hint="eastAsia"/>
              </w:rPr>
              <w:t xml:space="preserve"> </w:t>
            </w:r>
            <w:proofErr w:type="spellStart"/>
            <w:r w:rsidRPr="007B5AB7">
              <w:rPr>
                <w:rFonts w:ascii="나눔명조" w:eastAsia="나눔명조" w:hAnsi="나눔명조" w:cs="Arial" w:hint="eastAsia"/>
              </w:rPr>
              <w:t>비동거</w:t>
            </w:r>
            <w:proofErr w:type="spellEnd"/>
          </w:p>
        </w:tc>
      </w:tr>
      <w:tr w:rsidR="005147D3" w:rsidRPr="007B5AB7" w14:paraId="78BBF719" w14:textId="77777777" w:rsidTr="005147D3">
        <w:trPr>
          <w:cantSplit/>
          <w:trHeight w:val="380"/>
          <w:jc w:val="center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68930F39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254" w:type="dxa"/>
            <w:vAlign w:val="center"/>
          </w:tcPr>
          <w:p w14:paraId="6CBBEB79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모</w:t>
            </w:r>
          </w:p>
        </w:tc>
        <w:tc>
          <w:tcPr>
            <w:tcW w:w="1417" w:type="dxa"/>
            <w:vAlign w:val="center"/>
          </w:tcPr>
          <w:p w14:paraId="00458522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418" w:type="dxa"/>
            <w:vAlign w:val="center"/>
          </w:tcPr>
          <w:p w14:paraId="06112CB7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92" w:type="dxa"/>
            <w:vAlign w:val="center"/>
          </w:tcPr>
          <w:p w14:paraId="5BED2745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511" w:type="dxa"/>
          </w:tcPr>
          <w:p w14:paraId="34087285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  <w:r w:rsidRPr="007B5AB7">
              <w:rPr>
                <w:rFonts w:ascii="나눔명조" w:eastAsia="나눔명조" w:hAnsi="나눔명조" w:hint="eastAsia"/>
                <w:sz w:val="18"/>
                <w:szCs w:val="18"/>
              </w:rPr>
              <w:t>가정주부</w:t>
            </w:r>
          </w:p>
        </w:tc>
        <w:tc>
          <w:tcPr>
            <w:tcW w:w="3376" w:type="dxa"/>
            <w:tcBorders>
              <w:right w:val="single" w:sz="12" w:space="0" w:color="auto"/>
            </w:tcBorders>
            <w:vAlign w:val="center"/>
          </w:tcPr>
          <w:p w14:paraId="431E33F4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</w:rPr>
              <w:t>동거 /</w:t>
            </w:r>
            <w:proofErr w:type="gramEnd"/>
            <w:r w:rsidRPr="007B5AB7">
              <w:rPr>
                <w:rFonts w:ascii="나눔명조" w:eastAsia="나눔명조" w:hAnsi="나눔명조" w:cs="Arial" w:hint="eastAsia"/>
              </w:rPr>
              <w:t xml:space="preserve"> </w:t>
            </w:r>
            <w:proofErr w:type="spellStart"/>
            <w:r w:rsidRPr="007B5AB7">
              <w:rPr>
                <w:rFonts w:ascii="나눔명조" w:eastAsia="나눔명조" w:hAnsi="나눔명조" w:cs="Arial" w:hint="eastAsia"/>
              </w:rPr>
              <w:t>비동거</w:t>
            </w:r>
            <w:proofErr w:type="spellEnd"/>
          </w:p>
        </w:tc>
      </w:tr>
      <w:tr w:rsidR="005147D3" w:rsidRPr="007B5AB7" w14:paraId="670C7DC5" w14:textId="77777777" w:rsidTr="005147D3">
        <w:trPr>
          <w:cantSplit/>
          <w:trHeight w:val="380"/>
          <w:jc w:val="center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5E0363A8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254" w:type="dxa"/>
            <w:vAlign w:val="center"/>
          </w:tcPr>
          <w:p w14:paraId="4312FB53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형/제</w:t>
            </w:r>
          </w:p>
        </w:tc>
        <w:tc>
          <w:tcPr>
            <w:tcW w:w="1417" w:type="dxa"/>
            <w:vAlign w:val="center"/>
          </w:tcPr>
          <w:p w14:paraId="4A406A15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418" w:type="dxa"/>
            <w:vAlign w:val="center"/>
          </w:tcPr>
          <w:p w14:paraId="243273AF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92" w:type="dxa"/>
            <w:vAlign w:val="center"/>
          </w:tcPr>
          <w:p w14:paraId="3E8CC210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511" w:type="dxa"/>
          </w:tcPr>
          <w:p w14:paraId="38FDB036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  <w:vAlign w:val="center"/>
          </w:tcPr>
          <w:p w14:paraId="775DDDA2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</w:rPr>
              <w:t>동거 /</w:t>
            </w:r>
            <w:proofErr w:type="gramEnd"/>
            <w:r w:rsidRPr="007B5AB7">
              <w:rPr>
                <w:rFonts w:ascii="나눔명조" w:eastAsia="나눔명조" w:hAnsi="나눔명조" w:cs="Arial" w:hint="eastAsia"/>
              </w:rPr>
              <w:t xml:space="preserve"> </w:t>
            </w:r>
            <w:proofErr w:type="spellStart"/>
            <w:r w:rsidRPr="007B5AB7">
              <w:rPr>
                <w:rFonts w:ascii="나눔명조" w:eastAsia="나눔명조" w:hAnsi="나눔명조" w:cs="Arial" w:hint="eastAsia"/>
              </w:rPr>
              <w:t>비동거</w:t>
            </w:r>
            <w:proofErr w:type="spellEnd"/>
          </w:p>
        </w:tc>
      </w:tr>
      <w:tr w:rsidR="005147D3" w:rsidRPr="007B5AB7" w14:paraId="2FE59339" w14:textId="77777777" w:rsidTr="005147D3">
        <w:trPr>
          <w:cantSplit/>
          <w:trHeight w:val="380"/>
          <w:jc w:val="center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6541DA63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254" w:type="dxa"/>
            <w:vAlign w:val="center"/>
          </w:tcPr>
          <w:p w14:paraId="2A63F06B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처</w:t>
            </w:r>
          </w:p>
        </w:tc>
        <w:tc>
          <w:tcPr>
            <w:tcW w:w="1417" w:type="dxa"/>
            <w:vAlign w:val="center"/>
          </w:tcPr>
          <w:p w14:paraId="570AF44A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418" w:type="dxa"/>
            <w:vAlign w:val="center"/>
          </w:tcPr>
          <w:p w14:paraId="5A4A964B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92" w:type="dxa"/>
            <w:vAlign w:val="center"/>
          </w:tcPr>
          <w:p w14:paraId="7A74AC29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511" w:type="dxa"/>
          </w:tcPr>
          <w:p w14:paraId="68FD96D4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  <w:vAlign w:val="center"/>
          </w:tcPr>
          <w:p w14:paraId="63903F9F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</w:rPr>
              <w:t>동거 /</w:t>
            </w:r>
            <w:proofErr w:type="gramEnd"/>
            <w:r w:rsidRPr="007B5AB7">
              <w:rPr>
                <w:rFonts w:ascii="나눔명조" w:eastAsia="나눔명조" w:hAnsi="나눔명조" w:cs="Arial" w:hint="eastAsia"/>
              </w:rPr>
              <w:t xml:space="preserve"> </w:t>
            </w:r>
            <w:proofErr w:type="spellStart"/>
            <w:r w:rsidRPr="007B5AB7">
              <w:rPr>
                <w:rFonts w:ascii="나눔명조" w:eastAsia="나눔명조" w:hAnsi="나눔명조" w:cs="Arial" w:hint="eastAsia"/>
              </w:rPr>
              <w:t>비동거</w:t>
            </w:r>
            <w:proofErr w:type="spellEnd"/>
          </w:p>
        </w:tc>
      </w:tr>
      <w:tr w:rsidR="005147D3" w:rsidRPr="007B5AB7" w14:paraId="0642B09C" w14:textId="77777777" w:rsidTr="005147D3">
        <w:trPr>
          <w:cantSplit/>
          <w:trHeight w:val="380"/>
          <w:jc w:val="center"/>
        </w:trPr>
        <w:tc>
          <w:tcPr>
            <w:tcW w:w="377" w:type="dxa"/>
            <w:vMerge/>
            <w:tcBorders>
              <w:left w:val="single" w:sz="12" w:space="0" w:color="auto"/>
            </w:tcBorders>
            <w:vAlign w:val="center"/>
          </w:tcPr>
          <w:p w14:paraId="154DD118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254" w:type="dxa"/>
            <w:vAlign w:val="center"/>
          </w:tcPr>
          <w:p w14:paraId="655B41F6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r w:rsidRPr="007B5AB7">
              <w:rPr>
                <w:rFonts w:ascii="나눔명조" w:eastAsia="나눔명조" w:hAnsi="나눔명조" w:cs="Arial" w:hint="eastAsia"/>
              </w:rPr>
              <w:t>자</w:t>
            </w:r>
            <w:r w:rsidR="00C57B14" w:rsidRPr="007B5AB7">
              <w:rPr>
                <w:rFonts w:ascii="나눔명조" w:eastAsia="나눔명조" w:hAnsi="나눔명조" w:cs="Arial" w:hint="eastAsia"/>
              </w:rPr>
              <w:t>/</w:t>
            </w:r>
            <w:proofErr w:type="spellStart"/>
            <w:r w:rsidRPr="007B5AB7">
              <w:rPr>
                <w:rFonts w:ascii="나눔명조" w:eastAsia="나눔명조" w:hAnsi="나눔명조" w:cs="Arial" w:hint="eastAsia"/>
              </w:rPr>
              <w:t>녀</w:t>
            </w:r>
            <w:proofErr w:type="spellEnd"/>
          </w:p>
        </w:tc>
        <w:tc>
          <w:tcPr>
            <w:tcW w:w="1417" w:type="dxa"/>
            <w:vAlign w:val="center"/>
          </w:tcPr>
          <w:p w14:paraId="78FE55B4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418" w:type="dxa"/>
            <w:vAlign w:val="center"/>
          </w:tcPr>
          <w:p w14:paraId="502AC457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92" w:type="dxa"/>
            <w:vAlign w:val="center"/>
          </w:tcPr>
          <w:p w14:paraId="13BB1174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511" w:type="dxa"/>
          </w:tcPr>
          <w:p w14:paraId="0A994C70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  <w:sz w:val="18"/>
                <w:szCs w:val="18"/>
              </w:rPr>
            </w:pPr>
          </w:p>
        </w:tc>
        <w:tc>
          <w:tcPr>
            <w:tcW w:w="3376" w:type="dxa"/>
            <w:tcBorders>
              <w:right w:val="single" w:sz="12" w:space="0" w:color="auto"/>
            </w:tcBorders>
            <w:vAlign w:val="center"/>
          </w:tcPr>
          <w:p w14:paraId="36160821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</w:rPr>
              <w:t>동거 /</w:t>
            </w:r>
            <w:proofErr w:type="gramEnd"/>
            <w:r w:rsidRPr="007B5AB7">
              <w:rPr>
                <w:rFonts w:ascii="나눔명조" w:eastAsia="나눔명조" w:hAnsi="나눔명조" w:cs="Arial" w:hint="eastAsia"/>
              </w:rPr>
              <w:t xml:space="preserve"> </w:t>
            </w:r>
            <w:proofErr w:type="spellStart"/>
            <w:r w:rsidRPr="007B5AB7">
              <w:rPr>
                <w:rFonts w:ascii="나눔명조" w:eastAsia="나눔명조" w:hAnsi="나눔명조" w:cs="Arial" w:hint="eastAsia"/>
              </w:rPr>
              <w:t>비동거</w:t>
            </w:r>
            <w:proofErr w:type="spellEnd"/>
          </w:p>
        </w:tc>
      </w:tr>
      <w:tr w:rsidR="005147D3" w:rsidRPr="007B5AB7" w14:paraId="3ED22372" w14:textId="77777777" w:rsidTr="005147D3">
        <w:trPr>
          <w:cantSplit/>
          <w:trHeight w:val="380"/>
          <w:jc w:val="center"/>
        </w:trPr>
        <w:tc>
          <w:tcPr>
            <w:tcW w:w="3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7E0340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14:paraId="484F7907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BE2E606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9F3DE9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A16E34C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</w:tcPr>
          <w:p w14:paraId="2B1A914F" w14:textId="77777777" w:rsidR="005147D3" w:rsidRPr="007B5AB7" w:rsidRDefault="005147D3" w:rsidP="005147D3">
            <w:pPr>
              <w:jc w:val="center"/>
              <w:rPr>
                <w:rFonts w:ascii="나눔명조" w:eastAsia="나눔명조" w:hAnsi="나눔명조"/>
              </w:rPr>
            </w:pPr>
          </w:p>
        </w:tc>
        <w:tc>
          <w:tcPr>
            <w:tcW w:w="33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454E1B" w14:textId="77777777" w:rsidR="005147D3" w:rsidRPr="007B5AB7" w:rsidRDefault="005147D3" w:rsidP="00E90752">
            <w:pPr>
              <w:pStyle w:val="ac"/>
              <w:wordWrap/>
              <w:spacing w:line="220" w:lineRule="exact"/>
              <w:jc w:val="center"/>
              <w:rPr>
                <w:rFonts w:ascii="나눔명조" w:eastAsia="나눔명조" w:hAnsi="나눔명조" w:cs="Arial"/>
              </w:rPr>
            </w:pPr>
            <w:proofErr w:type="gramStart"/>
            <w:r w:rsidRPr="007B5AB7">
              <w:rPr>
                <w:rFonts w:ascii="나눔명조" w:eastAsia="나눔명조" w:hAnsi="나눔명조" w:cs="Arial" w:hint="eastAsia"/>
              </w:rPr>
              <w:t>동거 /</w:t>
            </w:r>
            <w:proofErr w:type="gramEnd"/>
            <w:r w:rsidRPr="007B5AB7">
              <w:rPr>
                <w:rFonts w:ascii="나눔명조" w:eastAsia="나눔명조" w:hAnsi="나눔명조" w:cs="Arial" w:hint="eastAsia"/>
              </w:rPr>
              <w:t xml:space="preserve"> </w:t>
            </w:r>
            <w:proofErr w:type="spellStart"/>
            <w:r w:rsidRPr="007B5AB7">
              <w:rPr>
                <w:rFonts w:ascii="나눔명조" w:eastAsia="나눔명조" w:hAnsi="나눔명조" w:cs="Arial" w:hint="eastAsia"/>
              </w:rPr>
              <w:t>비동거</w:t>
            </w:r>
            <w:proofErr w:type="spellEnd"/>
          </w:p>
        </w:tc>
      </w:tr>
    </w:tbl>
    <w:p w14:paraId="1EA6AAC0" w14:textId="77777777" w:rsidR="00EF1718" w:rsidRPr="007B5AB7" w:rsidRDefault="00EF1718" w:rsidP="00221246">
      <w:pPr>
        <w:jc w:val="center"/>
        <w:rPr>
          <w:rFonts w:ascii="나눔명조" w:eastAsia="나눔명조" w:hAnsi="나눔명조"/>
          <w:bCs/>
          <w:w w:val="15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AB7">
        <w:rPr>
          <w:rFonts w:ascii="나눔명조" w:eastAsia="나눔명조" w:hAnsi="나눔명조" w:hint="eastAsia"/>
          <w:bCs/>
          <w:w w:val="15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자기 소개서</w:t>
      </w:r>
    </w:p>
    <w:p w14:paraId="7AF15586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  <w:b/>
        </w:rPr>
      </w:pPr>
      <w:r w:rsidRPr="007B5AB7">
        <w:rPr>
          <w:rFonts w:ascii="나눔명조" w:eastAsia="나눔명조" w:hAnsi="나눔명조" w:hint="eastAsia"/>
          <w:b/>
        </w:rPr>
        <w:t xml:space="preserve">1. 입사지원 동기 </w:t>
      </w:r>
    </w:p>
    <w:tbl>
      <w:tblPr>
        <w:tblW w:w="0" w:type="auto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EF1718" w:rsidRPr="007B5AB7" w14:paraId="7AC70F1B" w14:textId="77777777" w:rsidTr="00EA25DF">
        <w:tc>
          <w:tcPr>
            <w:tcW w:w="10028" w:type="dxa"/>
            <w:vAlign w:val="center"/>
          </w:tcPr>
          <w:p w14:paraId="176AE45A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0727B376" w14:textId="77777777" w:rsidTr="00EA25DF">
        <w:tc>
          <w:tcPr>
            <w:tcW w:w="10028" w:type="dxa"/>
            <w:vAlign w:val="center"/>
          </w:tcPr>
          <w:p w14:paraId="419B8AC6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72B73E7E" w14:textId="77777777" w:rsidTr="00EA25DF">
        <w:tc>
          <w:tcPr>
            <w:tcW w:w="10028" w:type="dxa"/>
            <w:vAlign w:val="center"/>
          </w:tcPr>
          <w:p w14:paraId="191C6E11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4957C718" w14:textId="77777777" w:rsidTr="00EA25DF">
        <w:tc>
          <w:tcPr>
            <w:tcW w:w="10028" w:type="dxa"/>
            <w:vAlign w:val="center"/>
          </w:tcPr>
          <w:p w14:paraId="7AE54A13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3D037273" w14:textId="77777777" w:rsidTr="00EA25DF">
        <w:tc>
          <w:tcPr>
            <w:tcW w:w="10028" w:type="dxa"/>
            <w:vAlign w:val="center"/>
          </w:tcPr>
          <w:p w14:paraId="477DB7DD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6DEED7FB" w14:textId="77777777" w:rsidTr="00EA25DF">
        <w:tc>
          <w:tcPr>
            <w:tcW w:w="10028" w:type="dxa"/>
            <w:vAlign w:val="center"/>
          </w:tcPr>
          <w:p w14:paraId="484A8576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</w:tbl>
    <w:p w14:paraId="7EE0A966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</w:rPr>
      </w:pPr>
    </w:p>
    <w:p w14:paraId="4B223EF1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  <w:b/>
        </w:rPr>
      </w:pPr>
      <w:r w:rsidRPr="007B5AB7">
        <w:rPr>
          <w:rFonts w:ascii="나눔명조" w:eastAsia="나눔명조" w:hAnsi="나눔명조" w:hint="eastAsia"/>
          <w:b/>
        </w:rPr>
        <w:t>2. 성장과정</w:t>
      </w:r>
    </w:p>
    <w:tbl>
      <w:tblPr>
        <w:tblW w:w="0" w:type="auto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EF1718" w:rsidRPr="007B5AB7" w14:paraId="4701C4F8" w14:textId="77777777" w:rsidTr="00EA25DF">
        <w:tc>
          <w:tcPr>
            <w:tcW w:w="10028" w:type="dxa"/>
            <w:vAlign w:val="center"/>
          </w:tcPr>
          <w:p w14:paraId="7BD5754B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308EB866" w14:textId="77777777" w:rsidTr="00EA25DF">
        <w:tc>
          <w:tcPr>
            <w:tcW w:w="10028" w:type="dxa"/>
            <w:vAlign w:val="center"/>
          </w:tcPr>
          <w:p w14:paraId="29EE2859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6382E117" w14:textId="77777777" w:rsidTr="00EA25DF">
        <w:tc>
          <w:tcPr>
            <w:tcW w:w="10028" w:type="dxa"/>
            <w:vAlign w:val="center"/>
          </w:tcPr>
          <w:p w14:paraId="6E44E144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0054E4BB" w14:textId="77777777" w:rsidTr="00EA25DF">
        <w:tc>
          <w:tcPr>
            <w:tcW w:w="10028" w:type="dxa"/>
            <w:vAlign w:val="center"/>
          </w:tcPr>
          <w:p w14:paraId="2F022512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0F810503" w14:textId="77777777" w:rsidTr="00EA25DF">
        <w:tc>
          <w:tcPr>
            <w:tcW w:w="10028" w:type="dxa"/>
            <w:vAlign w:val="center"/>
          </w:tcPr>
          <w:p w14:paraId="53D78E75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</w:tbl>
    <w:p w14:paraId="63A9F22B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</w:rPr>
      </w:pPr>
    </w:p>
    <w:p w14:paraId="09BC50AA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  <w:b/>
        </w:rPr>
      </w:pPr>
      <w:r w:rsidRPr="007B5AB7">
        <w:rPr>
          <w:rFonts w:ascii="나눔명조" w:eastAsia="나눔명조" w:hAnsi="나눔명조" w:hint="eastAsia"/>
          <w:b/>
        </w:rPr>
        <w:t xml:space="preserve">3. </w:t>
      </w:r>
      <w:r w:rsidR="00492FDB" w:rsidRPr="007B5AB7">
        <w:rPr>
          <w:rFonts w:ascii="나눔명조" w:eastAsia="나눔명조" w:hAnsi="나눔명조" w:hint="eastAsia"/>
          <w:b/>
        </w:rPr>
        <w:t>신앙생활(입교과정 및 이후 교회 활동 등)</w:t>
      </w:r>
    </w:p>
    <w:tbl>
      <w:tblPr>
        <w:tblW w:w="0" w:type="auto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EF1718" w:rsidRPr="007B5AB7" w14:paraId="7CF4CAD4" w14:textId="77777777" w:rsidTr="007B5AB7">
        <w:tc>
          <w:tcPr>
            <w:tcW w:w="9802" w:type="dxa"/>
            <w:vAlign w:val="center"/>
          </w:tcPr>
          <w:p w14:paraId="186F3299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2C4FD10E" w14:textId="77777777" w:rsidTr="007B5AB7">
        <w:tc>
          <w:tcPr>
            <w:tcW w:w="9802" w:type="dxa"/>
            <w:vAlign w:val="center"/>
          </w:tcPr>
          <w:p w14:paraId="56163082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4DA502BA" w14:textId="77777777" w:rsidTr="007B5AB7">
        <w:tc>
          <w:tcPr>
            <w:tcW w:w="9802" w:type="dxa"/>
            <w:vAlign w:val="center"/>
          </w:tcPr>
          <w:p w14:paraId="0D13DA29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4CE4A39E" w14:textId="77777777" w:rsidTr="007B5AB7">
        <w:tc>
          <w:tcPr>
            <w:tcW w:w="9802" w:type="dxa"/>
            <w:vAlign w:val="center"/>
          </w:tcPr>
          <w:p w14:paraId="4E667D60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2A882F9F" w14:textId="77777777" w:rsidTr="007B5AB7">
        <w:tc>
          <w:tcPr>
            <w:tcW w:w="9802" w:type="dxa"/>
            <w:vAlign w:val="center"/>
          </w:tcPr>
          <w:p w14:paraId="7A65B2C5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6DE632FE" w14:textId="77777777" w:rsidTr="007B5AB7">
        <w:tc>
          <w:tcPr>
            <w:tcW w:w="9802" w:type="dxa"/>
            <w:vAlign w:val="center"/>
          </w:tcPr>
          <w:p w14:paraId="1334DBF0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19858529" w14:textId="77777777" w:rsidTr="007B5AB7">
        <w:tc>
          <w:tcPr>
            <w:tcW w:w="9802" w:type="dxa"/>
            <w:vAlign w:val="center"/>
          </w:tcPr>
          <w:p w14:paraId="333F2BF1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1518528A" w14:textId="77777777" w:rsidTr="007B5AB7">
        <w:tc>
          <w:tcPr>
            <w:tcW w:w="9802" w:type="dxa"/>
            <w:vAlign w:val="center"/>
          </w:tcPr>
          <w:p w14:paraId="325229BF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1FE4D379" w14:textId="77777777" w:rsidTr="007B5AB7">
        <w:tc>
          <w:tcPr>
            <w:tcW w:w="9802" w:type="dxa"/>
            <w:vAlign w:val="center"/>
          </w:tcPr>
          <w:p w14:paraId="61233CEA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</w:tbl>
    <w:p w14:paraId="2891831A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</w:rPr>
      </w:pPr>
    </w:p>
    <w:p w14:paraId="715F547C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  <w:b/>
        </w:rPr>
      </w:pPr>
      <w:r w:rsidRPr="007B5AB7">
        <w:rPr>
          <w:rFonts w:ascii="나눔명조" w:eastAsia="나눔명조" w:hAnsi="나눔명조" w:hint="eastAsia"/>
          <w:b/>
        </w:rPr>
        <w:t xml:space="preserve">5. </w:t>
      </w:r>
      <w:r w:rsidR="00492FDB" w:rsidRPr="007B5AB7">
        <w:rPr>
          <w:rFonts w:ascii="나눔명조" w:eastAsia="나눔명조" w:hAnsi="나눔명조" w:hint="eastAsia"/>
          <w:b/>
        </w:rPr>
        <w:t>본인에게 있어</w:t>
      </w:r>
      <w:r w:rsidR="005400C5" w:rsidRPr="007B5AB7">
        <w:rPr>
          <w:rFonts w:ascii="나눔명조" w:eastAsia="나눔명조" w:hAnsi="나눔명조" w:hint="eastAsia"/>
          <w:b/>
        </w:rPr>
        <w:t>서</w:t>
      </w:r>
      <w:r w:rsidR="00492FDB" w:rsidRPr="007B5AB7">
        <w:rPr>
          <w:rFonts w:ascii="나눔명조" w:eastAsia="나눔명조" w:hAnsi="나눔명조" w:hint="eastAsia"/>
          <w:b/>
        </w:rPr>
        <w:t xml:space="preserve"> </w:t>
      </w:r>
      <w:r w:rsidR="009A4735" w:rsidRPr="007B5AB7">
        <w:rPr>
          <w:rFonts w:ascii="나눔명조" w:eastAsia="나눔명조" w:hAnsi="나눔명조" w:hint="eastAsia"/>
          <w:b/>
        </w:rPr>
        <w:t>참부모님이</w:t>
      </w:r>
      <w:r w:rsidR="005400C5" w:rsidRPr="007B5AB7">
        <w:rPr>
          <w:rFonts w:ascii="나눔명조" w:eastAsia="나눔명조" w:hAnsi="나눔명조" w:hint="eastAsia"/>
          <w:b/>
        </w:rPr>
        <w:t xml:space="preserve"> 주는 의미</w:t>
      </w:r>
    </w:p>
    <w:tbl>
      <w:tblPr>
        <w:tblW w:w="0" w:type="auto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5400C5" w:rsidRPr="007B5AB7" w14:paraId="334043F7" w14:textId="77777777" w:rsidTr="00EA25DF">
        <w:tc>
          <w:tcPr>
            <w:tcW w:w="10028" w:type="dxa"/>
            <w:vAlign w:val="center"/>
          </w:tcPr>
          <w:p w14:paraId="7139034B" w14:textId="77777777" w:rsidR="005400C5" w:rsidRPr="007B5AB7" w:rsidRDefault="005400C5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5400C5" w:rsidRPr="007B5AB7" w14:paraId="0DFCA218" w14:textId="77777777" w:rsidTr="00EA25DF">
        <w:tc>
          <w:tcPr>
            <w:tcW w:w="10028" w:type="dxa"/>
            <w:vAlign w:val="center"/>
          </w:tcPr>
          <w:p w14:paraId="437C2DFA" w14:textId="77777777" w:rsidR="005400C5" w:rsidRPr="007B5AB7" w:rsidRDefault="005400C5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5400C5" w:rsidRPr="007B5AB7" w14:paraId="3AC6C09C" w14:textId="77777777" w:rsidTr="00EA25DF">
        <w:tc>
          <w:tcPr>
            <w:tcW w:w="10028" w:type="dxa"/>
            <w:vAlign w:val="center"/>
          </w:tcPr>
          <w:p w14:paraId="2FE33721" w14:textId="77777777" w:rsidR="005400C5" w:rsidRPr="007B5AB7" w:rsidRDefault="005400C5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5400C5" w:rsidRPr="007B5AB7" w14:paraId="7808D866" w14:textId="77777777" w:rsidTr="00EA25DF">
        <w:tc>
          <w:tcPr>
            <w:tcW w:w="10028" w:type="dxa"/>
            <w:vAlign w:val="center"/>
          </w:tcPr>
          <w:p w14:paraId="75D7EF6B" w14:textId="77777777" w:rsidR="005400C5" w:rsidRPr="007B5AB7" w:rsidRDefault="005400C5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5400C5" w:rsidRPr="007B5AB7" w14:paraId="14FBD9F8" w14:textId="77777777" w:rsidTr="00EA25DF">
        <w:tc>
          <w:tcPr>
            <w:tcW w:w="10028" w:type="dxa"/>
            <w:vAlign w:val="center"/>
          </w:tcPr>
          <w:p w14:paraId="0662BD11" w14:textId="77777777" w:rsidR="005400C5" w:rsidRPr="007B5AB7" w:rsidRDefault="005400C5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</w:tbl>
    <w:p w14:paraId="1CE5B9B1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</w:rPr>
      </w:pPr>
    </w:p>
    <w:p w14:paraId="3411706D" w14:textId="77777777" w:rsidR="00EF1718" w:rsidRPr="007B5AB7" w:rsidRDefault="00EF1718" w:rsidP="00221246">
      <w:pPr>
        <w:pStyle w:val="aa"/>
        <w:spacing w:line="240" w:lineRule="auto"/>
        <w:rPr>
          <w:rFonts w:ascii="나눔명조" w:eastAsia="나눔명조" w:hAnsi="나눔명조"/>
          <w:b/>
        </w:rPr>
      </w:pPr>
      <w:r w:rsidRPr="007B5AB7">
        <w:rPr>
          <w:rFonts w:ascii="나눔명조" w:eastAsia="나눔명조" w:hAnsi="나눔명조" w:hint="eastAsia"/>
          <w:b/>
        </w:rPr>
        <w:t xml:space="preserve">6. </w:t>
      </w:r>
      <w:r w:rsidR="0005475E" w:rsidRPr="007B5AB7">
        <w:rPr>
          <w:rFonts w:ascii="나눔명조" w:eastAsia="나눔명조" w:hAnsi="나눔명조" w:hint="eastAsia"/>
          <w:b/>
        </w:rPr>
        <w:t xml:space="preserve">본인의 </w:t>
      </w:r>
      <w:r w:rsidRPr="007B5AB7">
        <w:rPr>
          <w:rFonts w:ascii="나눔명조" w:eastAsia="나눔명조" w:hAnsi="나눔명조" w:hint="eastAsia"/>
          <w:b/>
        </w:rPr>
        <w:t>핵심역량</w:t>
      </w:r>
      <w:r w:rsidR="0005475E" w:rsidRPr="007B5AB7">
        <w:rPr>
          <w:rFonts w:ascii="나눔명조" w:eastAsia="나눔명조" w:hAnsi="나눔명조" w:hint="eastAsia"/>
          <w:b/>
        </w:rPr>
        <w:t>(과거 경력에서 나타나는)</w:t>
      </w:r>
    </w:p>
    <w:tbl>
      <w:tblPr>
        <w:tblW w:w="0" w:type="auto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EF1718" w:rsidRPr="007B5AB7" w14:paraId="19D38BB8" w14:textId="77777777" w:rsidTr="00221246">
        <w:tc>
          <w:tcPr>
            <w:tcW w:w="10028" w:type="dxa"/>
            <w:vAlign w:val="center"/>
          </w:tcPr>
          <w:p w14:paraId="1C12D71F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7B5AB7" w14:paraId="1C545248" w14:textId="77777777" w:rsidTr="00221246">
        <w:tc>
          <w:tcPr>
            <w:tcW w:w="10028" w:type="dxa"/>
            <w:vAlign w:val="center"/>
          </w:tcPr>
          <w:p w14:paraId="63A3C1F2" w14:textId="77777777" w:rsidR="00EF1718" w:rsidRPr="007B5AB7" w:rsidRDefault="00EF1718" w:rsidP="00221246">
            <w:pPr>
              <w:pStyle w:val="aa"/>
              <w:spacing w:line="240" w:lineRule="auto"/>
              <w:rPr>
                <w:rFonts w:ascii="나눔명조" w:eastAsia="나눔명조" w:hAnsi="나눔명조"/>
              </w:rPr>
            </w:pPr>
          </w:p>
        </w:tc>
      </w:tr>
      <w:tr w:rsidR="00EF1718" w:rsidRPr="00221246" w14:paraId="20B40D14" w14:textId="77777777" w:rsidTr="00221246">
        <w:tc>
          <w:tcPr>
            <w:tcW w:w="10028" w:type="dxa"/>
            <w:vAlign w:val="center"/>
          </w:tcPr>
          <w:p w14:paraId="69E5672D" w14:textId="77777777" w:rsidR="00EF1718" w:rsidRPr="00221246" w:rsidRDefault="00EF1718" w:rsidP="00221246">
            <w:pPr>
              <w:pStyle w:val="aa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EF1718" w:rsidRPr="00221246" w14:paraId="16A41722" w14:textId="77777777" w:rsidTr="00221246">
        <w:tc>
          <w:tcPr>
            <w:tcW w:w="10028" w:type="dxa"/>
            <w:vAlign w:val="center"/>
          </w:tcPr>
          <w:p w14:paraId="3666890A" w14:textId="77777777" w:rsidR="00EF1718" w:rsidRPr="00221246" w:rsidRDefault="00EF1718" w:rsidP="00221246">
            <w:pPr>
              <w:pStyle w:val="aa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EF1718" w:rsidRPr="00221246" w14:paraId="29824598" w14:textId="77777777" w:rsidTr="00221246">
        <w:tc>
          <w:tcPr>
            <w:tcW w:w="10028" w:type="dxa"/>
            <w:vAlign w:val="center"/>
          </w:tcPr>
          <w:p w14:paraId="3018264E" w14:textId="77777777" w:rsidR="00EF1718" w:rsidRPr="00221246" w:rsidRDefault="00EF1718" w:rsidP="00221246">
            <w:pPr>
              <w:pStyle w:val="aa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5400C5" w:rsidRPr="00221246" w14:paraId="7EA16C51" w14:textId="77777777" w:rsidTr="00221246">
        <w:tc>
          <w:tcPr>
            <w:tcW w:w="10028" w:type="dxa"/>
            <w:vAlign w:val="center"/>
          </w:tcPr>
          <w:p w14:paraId="05B4A819" w14:textId="77777777" w:rsidR="005400C5" w:rsidRPr="00221246" w:rsidRDefault="005400C5" w:rsidP="00221246">
            <w:pPr>
              <w:pStyle w:val="aa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5400C5" w:rsidRPr="00221246" w14:paraId="5D87C2EC" w14:textId="77777777" w:rsidTr="00221246">
        <w:tc>
          <w:tcPr>
            <w:tcW w:w="10028" w:type="dxa"/>
            <w:vAlign w:val="center"/>
          </w:tcPr>
          <w:p w14:paraId="11C56A32" w14:textId="77777777" w:rsidR="005400C5" w:rsidRPr="00221246" w:rsidRDefault="005400C5" w:rsidP="00221246">
            <w:pPr>
              <w:pStyle w:val="aa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</w:tbl>
    <w:p w14:paraId="3C4DD1DE" w14:textId="77777777" w:rsidR="00EF1718" w:rsidRPr="00221246" w:rsidRDefault="00EF1718" w:rsidP="00221246">
      <w:pPr>
        <w:pStyle w:val="aa"/>
        <w:spacing w:line="240" w:lineRule="auto"/>
        <w:rPr>
          <w:rFonts w:ascii="맑은 고딕" w:eastAsia="맑은 고딕" w:hAnsi="맑은 고딕"/>
        </w:rPr>
      </w:pPr>
    </w:p>
    <w:p w14:paraId="2685E6A5" w14:textId="77777777" w:rsidR="007B5AB7" w:rsidRDefault="007B5AB7" w:rsidP="00504F6A">
      <w:pPr>
        <w:widowControl/>
        <w:wordWrap/>
        <w:autoSpaceDE/>
        <w:autoSpaceDN/>
        <w:jc w:val="center"/>
        <w:rPr>
          <w:rFonts w:ascii="맑은 고딕" w:eastAsia="맑은 고딕" w:hAnsi="맑은 고딕"/>
          <w:bCs/>
          <w:w w:val="15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719564" w14:textId="1F7354B8" w:rsidR="001536E2" w:rsidRPr="00F86B8D" w:rsidRDefault="001536E2" w:rsidP="00504F6A">
      <w:pPr>
        <w:widowControl/>
        <w:wordWrap/>
        <w:autoSpaceDE/>
        <w:autoSpaceDN/>
        <w:jc w:val="center"/>
        <w:rPr>
          <w:rFonts w:ascii="맑은 고딕" w:eastAsia="맑은 고딕" w:hAnsi="맑은 고딕"/>
          <w:bCs/>
          <w:w w:val="15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6B8D">
        <w:rPr>
          <w:rFonts w:ascii="맑은 고딕" w:eastAsia="맑은 고딕" w:hAnsi="맑은 고딕" w:hint="eastAsia"/>
          <w:bCs/>
          <w:w w:val="15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경 력 기 술 서</w: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4"/>
      </w:tblGrid>
      <w:tr w:rsidR="001536E2" w:rsidRPr="00942E62" w14:paraId="234D99D3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477D0C4C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  <w:r w:rsidRPr="00942E62">
              <w:rPr>
                <w:rFonts w:ascii="맑은 고딕" w:eastAsia="맑은 고딕" w:hAnsi="맑은 고딕" w:hint="eastAsia"/>
                <w:bCs/>
              </w:rPr>
              <w:t>(직무경력을 중심으로 기술할 것)</w:t>
            </w:r>
          </w:p>
        </w:tc>
      </w:tr>
      <w:tr w:rsidR="001536E2" w:rsidRPr="00942E62" w14:paraId="3B39009F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731301CD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7C75CF2B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14D9A403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75D3D5BA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4E999AC8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5A2FBA71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5ABB3010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32285240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741058B7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1BCAEC0C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4FE83F22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4DEE4600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52CE4307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28F3AA3F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49003B67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22079924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26D705D6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2032F895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188ACEFA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1B7749CF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5E77229A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13DF79BE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4A575833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732E7FC1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7F4E1FFF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1536E2" w:rsidRPr="00942E62" w14:paraId="376F5EDD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59E814B6" w14:textId="77777777" w:rsidR="001536E2" w:rsidRPr="00942E62" w:rsidRDefault="001536E2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9A4735" w:rsidRPr="00942E62" w14:paraId="2B2CC8AC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46970878" w14:textId="77777777" w:rsidR="009A4735" w:rsidRPr="00942E62" w:rsidRDefault="009A4735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9A4735" w:rsidRPr="00942E62" w14:paraId="61E347A0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701B4998" w14:textId="77777777" w:rsidR="009A4735" w:rsidRPr="00942E62" w:rsidRDefault="009A4735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9A4735" w:rsidRPr="00942E62" w14:paraId="0FB3B08B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673FA542" w14:textId="77777777" w:rsidR="009A4735" w:rsidRPr="00942E62" w:rsidRDefault="009A4735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9A4735" w:rsidRPr="00942E62" w14:paraId="3D3B9F75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7B88769F" w14:textId="77777777" w:rsidR="009A4735" w:rsidRPr="00942E62" w:rsidRDefault="009A4735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  <w:tr w:rsidR="009A4735" w:rsidRPr="00942E62" w14:paraId="306F77D1" w14:textId="77777777" w:rsidTr="007B5AB7">
        <w:trPr>
          <w:cantSplit/>
          <w:trHeight w:val="414"/>
          <w:jc w:val="center"/>
        </w:trPr>
        <w:tc>
          <w:tcPr>
            <w:tcW w:w="10404" w:type="dxa"/>
            <w:vAlign w:val="center"/>
          </w:tcPr>
          <w:p w14:paraId="33612259" w14:textId="77777777" w:rsidR="009A4735" w:rsidRPr="00942E62" w:rsidRDefault="009A4735" w:rsidP="009A4735">
            <w:pPr>
              <w:pStyle w:val="aa"/>
              <w:spacing w:line="240" w:lineRule="auto"/>
              <w:rPr>
                <w:rFonts w:ascii="맑은 고딕" w:eastAsia="맑은 고딕" w:hAnsi="맑은 고딕"/>
                <w:bCs/>
              </w:rPr>
            </w:pPr>
          </w:p>
        </w:tc>
      </w:tr>
    </w:tbl>
    <w:p w14:paraId="658FBDF1" w14:textId="77777777" w:rsidR="006E1E7A" w:rsidRDefault="006E1E7A" w:rsidP="006E1E7A">
      <w:pPr>
        <w:pStyle w:val="aa"/>
        <w:tabs>
          <w:tab w:val="left" w:pos="10337"/>
        </w:tabs>
        <w:spacing w:line="240" w:lineRule="auto"/>
        <w:ind w:leftChars="65" w:left="130" w:rightChars="92" w:right="184" w:firstLineChars="100" w:firstLine="240"/>
        <w:jc w:val="center"/>
        <w:rPr>
          <w:rFonts w:ascii="맑은 고딕" w:eastAsia="맑은 고딕" w:hAnsi="맑은 고딕"/>
          <w:bCs/>
          <w:sz w:val="24"/>
        </w:rPr>
      </w:pPr>
      <w:r>
        <w:rPr>
          <w:rFonts w:ascii="맑은 고딕" w:eastAsia="맑은 고딕" w:hAnsi="맑은 고딕" w:hint="eastAsia"/>
          <w:bCs/>
          <w:sz w:val="24"/>
        </w:rPr>
        <w:t xml:space="preserve"> </w:t>
      </w:r>
    </w:p>
    <w:p w14:paraId="25BC1F30" w14:textId="1D8364D9" w:rsidR="006E1E7A" w:rsidRPr="007B5AB7" w:rsidRDefault="006E1E7A" w:rsidP="006E1E7A">
      <w:pPr>
        <w:pStyle w:val="aa"/>
        <w:tabs>
          <w:tab w:val="left" w:pos="10337"/>
        </w:tabs>
        <w:spacing w:line="240" w:lineRule="auto"/>
        <w:ind w:leftChars="65" w:left="130" w:rightChars="92" w:right="184" w:firstLineChars="100" w:firstLine="240"/>
        <w:jc w:val="center"/>
        <w:rPr>
          <w:rFonts w:ascii="나눔명조" w:eastAsia="나눔명조" w:hAnsi="나눔명조"/>
          <w:bCs/>
          <w:sz w:val="22"/>
          <w:szCs w:val="18"/>
        </w:rPr>
      </w:pPr>
      <w:r>
        <w:rPr>
          <w:rFonts w:ascii="맑은 고딕" w:eastAsia="맑은 고딕" w:hAnsi="맑은 고딕" w:hint="eastAsia"/>
          <w:bCs/>
          <w:sz w:val="24"/>
        </w:rPr>
        <w:t xml:space="preserve"> </w:t>
      </w:r>
      <w:r>
        <w:rPr>
          <w:rFonts w:ascii="맑은 고딕" w:eastAsia="맑은 고딕" w:hAnsi="맑은 고딕"/>
          <w:bCs/>
          <w:sz w:val="24"/>
        </w:rPr>
        <w:t xml:space="preserve">                                       </w:t>
      </w:r>
      <w:r w:rsidRPr="007B5AB7">
        <w:rPr>
          <w:rFonts w:ascii="나눔명조" w:eastAsia="나눔명조" w:hAnsi="나눔명조" w:hint="eastAsia"/>
          <w:bCs/>
          <w:sz w:val="22"/>
          <w:szCs w:val="18"/>
        </w:rPr>
        <w:t>위 사항이 사실과 상위 없음을 확인합니다.</w:t>
      </w:r>
    </w:p>
    <w:p w14:paraId="54C0A5A2" w14:textId="77777777" w:rsidR="006E1E7A" w:rsidRPr="007B5AB7" w:rsidRDefault="006E1E7A" w:rsidP="006E1E7A">
      <w:pPr>
        <w:pStyle w:val="aa"/>
        <w:tabs>
          <w:tab w:val="left" w:pos="10337"/>
        </w:tabs>
        <w:spacing w:line="240" w:lineRule="auto"/>
        <w:ind w:leftChars="65" w:left="130" w:rightChars="92" w:right="184" w:firstLineChars="100" w:firstLine="209"/>
        <w:jc w:val="center"/>
        <w:rPr>
          <w:rFonts w:ascii="나눔명조" w:eastAsia="나눔명조" w:hAnsi="나눔명조"/>
          <w:bCs/>
          <w:sz w:val="22"/>
          <w:szCs w:val="18"/>
        </w:rPr>
      </w:pPr>
    </w:p>
    <w:p w14:paraId="3D053E2B" w14:textId="3278609B" w:rsidR="006E1E7A" w:rsidRPr="007B5AB7" w:rsidRDefault="006E1E7A" w:rsidP="006E1E7A">
      <w:pPr>
        <w:pStyle w:val="aa"/>
        <w:tabs>
          <w:tab w:val="left" w:pos="10337"/>
        </w:tabs>
        <w:spacing w:line="240" w:lineRule="auto"/>
        <w:ind w:leftChars="65" w:left="130" w:rightChars="92" w:right="184" w:firstLineChars="100" w:firstLine="209"/>
        <w:rPr>
          <w:rFonts w:ascii="나눔명조" w:eastAsia="나눔명조" w:hAnsi="나눔명조"/>
          <w:bCs/>
          <w:sz w:val="22"/>
          <w:szCs w:val="18"/>
        </w:rPr>
      </w:pPr>
      <w:r w:rsidRPr="007B5AB7">
        <w:rPr>
          <w:rFonts w:ascii="나눔명조" w:eastAsia="나눔명조" w:hAnsi="나눔명조" w:hint="eastAsia"/>
          <w:bCs/>
          <w:sz w:val="22"/>
          <w:szCs w:val="18"/>
        </w:rPr>
        <w:t xml:space="preserve">                                                        </w:t>
      </w:r>
      <w:r w:rsidR="007B5AB7">
        <w:rPr>
          <w:rFonts w:ascii="나눔명조" w:eastAsia="나눔명조" w:hAnsi="나눔명조"/>
          <w:bCs/>
          <w:sz w:val="22"/>
          <w:szCs w:val="18"/>
        </w:rPr>
        <w:t xml:space="preserve">          </w:t>
      </w:r>
      <w:r w:rsidRPr="007B5AB7">
        <w:rPr>
          <w:rFonts w:ascii="나눔명조" w:eastAsia="나눔명조" w:hAnsi="나눔명조" w:hint="eastAsia"/>
          <w:bCs/>
          <w:sz w:val="22"/>
          <w:szCs w:val="18"/>
        </w:rPr>
        <w:t xml:space="preserve">    </w:t>
      </w:r>
      <w:proofErr w:type="gramStart"/>
      <w:r w:rsidRPr="007B5AB7">
        <w:rPr>
          <w:rFonts w:ascii="나눔명조" w:eastAsia="나눔명조" w:hAnsi="나눔명조" w:hint="eastAsia"/>
          <w:bCs/>
          <w:sz w:val="22"/>
          <w:szCs w:val="18"/>
        </w:rPr>
        <w:t>20  년</w:t>
      </w:r>
      <w:proofErr w:type="gramEnd"/>
      <w:r w:rsidRPr="007B5AB7">
        <w:rPr>
          <w:rFonts w:ascii="나눔명조" w:eastAsia="나눔명조" w:hAnsi="나눔명조" w:hint="eastAsia"/>
          <w:bCs/>
          <w:sz w:val="22"/>
          <w:szCs w:val="18"/>
        </w:rPr>
        <w:t xml:space="preserve">    월    일</w:t>
      </w:r>
    </w:p>
    <w:p w14:paraId="59C7DEC4" w14:textId="77777777" w:rsidR="006E1E7A" w:rsidRPr="007B5AB7" w:rsidRDefault="006E1E7A" w:rsidP="006E1E7A">
      <w:pPr>
        <w:pStyle w:val="aa"/>
        <w:tabs>
          <w:tab w:val="left" w:pos="10337"/>
        </w:tabs>
        <w:spacing w:line="240" w:lineRule="auto"/>
        <w:ind w:leftChars="65" w:left="130" w:rightChars="92" w:right="184" w:firstLineChars="100" w:firstLine="209"/>
        <w:rPr>
          <w:rFonts w:ascii="나눔명조" w:eastAsia="나눔명조" w:hAnsi="나눔명조"/>
          <w:bCs/>
          <w:sz w:val="22"/>
          <w:szCs w:val="18"/>
        </w:rPr>
      </w:pPr>
    </w:p>
    <w:p w14:paraId="058147F1" w14:textId="02BA9720" w:rsidR="001536E2" w:rsidRDefault="007B5AB7" w:rsidP="007B5AB7">
      <w:pPr>
        <w:widowControl/>
        <w:wordWrap/>
        <w:autoSpaceDE/>
        <w:autoSpaceDN/>
        <w:jc w:val="center"/>
        <w:rPr>
          <w:rFonts w:ascii="나눔명조" w:eastAsia="나눔명조" w:hAnsi="나눔명조"/>
          <w:bCs/>
          <w:sz w:val="22"/>
          <w:szCs w:val="22"/>
          <w:u w:val="single"/>
        </w:rPr>
      </w:pPr>
      <w:r>
        <w:rPr>
          <w:rFonts w:ascii="나눔명조" w:eastAsia="나눔명조" w:hAnsi="나눔명조"/>
          <w:bCs/>
          <w:sz w:val="22"/>
          <w:szCs w:val="22"/>
        </w:rPr>
        <w:t xml:space="preserve">                                                </w:t>
      </w:r>
      <w:r w:rsidR="006E1E7A" w:rsidRPr="007B5AB7">
        <w:rPr>
          <w:rFonts w:ascii="나눔명조" w:eastAsia="나눔명조" w:hAnsi="나눔명조" w:hint="eastAsia"/>
          <w:bCs/>
          <w:sz w:val="22"/>
          <w:szCs w:val="22"/>
        </w:rPr>
        <w:t xml:space="preserve">지원자 본인 </w:t>
      </w:r>
      <w:r w:rsidR="006E1E7A" w:rsidRPr="007B5AB7">
        <w:rPr>
          <w:rFonts w:ascii="나눔명조" w:eastAsia="나눔명조" w:hAnsi="나눔명조" w:hint="eastAsia"/>
          <w:bCs/>
          <w:sz w:val="22"/>
          <w:szCs w:val="22"/>
          <w:u w:val="single"/>
        </w:rPr>
        <w:t xml:space="preserve">             (인 또는 서명)</w:t>
      </w:r>
    </w:p>
    <w:p w14:paraId="4B444DF6" w14:textId="166FBE13" w:rsidR="007B5AB7" w:rsidRDefault="007B5AB7" w:rsidP="007B5AB7">
      <w:pPr>
        <w:widowControl/>
        <w:wordWrap/>
        <w:autoSpaceDE/>
        <w:autoSpaceDN/>
        <w:jc w:val="center"/>
        <w:rPr>
          <w:rFonts w:ascii="나눔명조" w:eastAsia="나눔명조" w:hAnsi="나눔명조"/>
          <w:bCs/>
          <w:sz w:val="22"/>
          <w:szCs w:val="22"/>
          <w:u w:val="single"/>
        </w:rPr>
      </w:pPr>
    </w:p>
    <w:p w14:paraId="5EC31361" w14:textId="77777777" w:rsidR="007B5AB7" w:rsidRPr="007B5AB7" w:rsidRDefault="007B5AB7" w:rsidP="007B5AB7">
      <w:pPr>
        <w:widowControl/>
        <w:wordWrap/>
        <w:autoSpaceDE/>
        <w:autoSpaceDN/>
        <w:jc w:val="center"/>
        <w:rPr>
          <w:rFonts w:ascii="나눔명조" w:eastAsia="나눔명조" w:hAnsi="나눔명조"/>
          <w:bCs/>
          <w:szCs w:val="20"/>
        </w:rPr>
      </w:pPr>
    </w:p>
    <w:sectPr w:rsidR="007B5AB7" w:rsidRPr="007B5AB7" w:rsidSect="00907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DC64F" w14:textId="77777777" w:rsidR="00C00092" w:rsidRDefault="00C00092">
      <w:r>
        <w:separator/>
      </w:r>
    </w:p>
  </w:endnote>
  <w:endnote w:type="continuationSeparator" w:id="0">
    <w:p w14:paraId="1BD4F122" w14:textId="77777777" w:rsidR="00C00092" w:rsidRDefault="00C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-2002">
    <w:charset w:val="81"/>
    <w:family w:val="roman"/>
    <w:pitch w:val="variable"/>
    <w:sig w:usb0="800002A7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sia태명조">
    <w:charset w:val="81"/>
    <w:family w:val="auto"/>
    <w:pitch w:val="variable"/>
    <w:sig w:usb0="800002A7" w:usb1="09D7FCFB" w:usb2="00000010" w:usb3="00000000" w:csb0="002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7D129" w14:textId="77777777" w:rsidR="0041453E" w:rsidRDefault="004145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73B00" w14:textId="5C2F4CDF" w:rsidR="00504F6A" w:rsidRPr="00942E62" w:rsidRDefault="00F86B8D" w:rsidP="00F00E86">
    <w:pPr>
      <w:pStyle w:val="a5"/>
      <w:ind w:firstLineChars="1274" w:firstLine="3058"/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EFE75E" wp14:editId="2831AB75">
              <wp:simplePos x="0" y="0"/>
              <wp:positionH relativeFrom="margin">
                <wp:align>center</wp:align>
              </wp:positionH>
              <wp:positionV relativeFrom="paragraph">
                <wp:posOffset>-140970</wp:posOffset>
              </wp:positionV>
              <wp:extent cx="6716395" cy="0"/>
              <wp:effectExtent l="19050" t="19050" r="8255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163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E27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left:0;text-align:left;margin-left:0;margin-top:-11.1pt;width:528.85pt;height:0;flip:x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" strokecolor="#a5a5a5" strokeweight="3pt">
              <w10:wrap anchorx="margin"/>
            </v:shape>
          </w:pict>
        </mc:Fallback>
      </mc:AlternateContent>
    </w:r>
    <w:r w:rsidR="00504F6A" w:rsidRPr="00942E62">
      <w:rPr>
        <w:rFonts w:ascii="맑은 고딕" w:eastAsia="맑은 고딕" w:hAnsi="맑은 고딕" w:hint="eastAsia"/>
        <w:noProof/>
        <w:sz w:val="22"/>
        <w:szCs w:val="22"/>
      </w:rPr>
      <w:t xml:space="preserve"> </w:t>
    </w:r>
    <w:r>
      <w:rPr>
        <w:rFonts w:ascii="맑은 고딕" w:eastAsia="맑은 고딕" w:hAnsi="맑은 고딕" w:hint="eastAsia"/>
        <w:noProof/>
        <w:sz w:val="22"/>
        <w:szCs w:val="22"/>
      </w:rPr>
      <w:t xml:space="preserve">   </w:t>
    </w:r>
    <w:r w:rsidR="0095628D">
      <w:rPr>
        <w:rFonts w:ascii="맑은 고딕" w:eastAsia="맑은 고딕" w:hAnsi="맑은 고딕" w:hint="eastAsia"/>
        <w:noProof/>
        <w:sz w:val="22"/>
        <w:szCs w:val="22"/>
      </w:rPr>
      <w:t xml:space="preserve">                    </w:t>
    </w:r>
    <w:r w:rsidR="00504F6A" w:rsidRPr="000D1B2A">
      <w:rPr>
        <w:rFonts w:ascii="맑은 고딕" w:eastAsia="맑은 고딕" w:hAnsi="맑은 고딕" w:hint="eastAsia"/>
        <w:noProof/>
        <w:sz w:val="22"/>
        <w:szCs w:val="22"/>
      </w:rPr>
      <w:t xml:space="preserve">  </w:t>
    </w:r>
    <w:r w:rsidR="00504F6A" w:rsidRPr="000D1B2A">
      <w:rPr>
        <w:rFonts w:ascii="맑은 고딕" w:eastAsia="맑은 고딕" w:hAnsi="맑은 고딕" w:hint="eastAsia"/>
        <w:noProof/>
      </w:rPr>
      <w:t xml:space="preserve"> </w:t>
    </w:r>
    <w:r w:rsidR="00504F6A" w:rsidRPr="000D1B2A">
      <w:rPr>
        <w:rFonts w:ascii="맑은 고딕" w:eastAsia="맑은 고딕" w:hAnsi="맑은 고딕" w:hint="eastAsia"/>
      </w:rPr>
      <w:t xml:space="preserve">                                     </w:t>
    </w:r>
    <w:r w:rsidR="00DB04EB" w:rsidRPr="000D1B2A">
      <w:rPr>
        <w:rStyle w:val="ad"/>
        <w:rFonts w:ascii="맑은 고딕" w:eastAsia="맑은 고딕" w:hAnsi="맑은 고딕"/>
      </w:rPr>
      <w:fldChar w:fldCharType="begin"/>
    </w:r>
    <w:r w:rsidR="000D1B2A" w:rsidRPr="000D1B2A">
      <w:rPr>
        <w:rStyle w:val="ad"/>
        <w:rFonts w:ascii="맑은 고딕" w:eastAsia="맑은 고딕" w:hAnsi="맑은 고딕"/>
      </w:rPr>
      <w:instrText xml:space="preserve"> PAGE </w:instrText>
    </w:r>
    <w:r w:rsidR="00DB04EB" w:rsidRPr="000D1B2A">
      <w:rPr>
        <w:rStyle w:val="ad"/>
        <w:rFonts w:ascii="맑은 고딕" w:eastAsia="맑은 고딕" w:hAnsi="맑은 고딕"/>
      </w:rPr>
      <w:fldChar w:fldCharType="separate"/>
    </w:r>
    <w:r w:rsidR="0095628D">
      <w:rPr>
        <w:rStyle w:val="ad"/>
        <w:rFonts w:ascii="맑은 고딕" w:eastAsia="맑은 고딕" w:hAnsi="맑은 고딕"/>
        <w:noProof/>
      </w:rPr>
      <w:t>2</w:t>
    </w:r>
    <w:r w:rsidR="00DB04EB" w:rsidRPr="000D1B2A">
      <w:rPr>
        <w:rStyle w:val="ad"/>
        <w:rFonts w:ascii="맑은 고딕" w:eastAsia="맑은 고딕" w:hAnsi="맑은 고딕"/>
      </w:rPr>
      <w:fldChar w:fldCharType="end"/>
    </w:r>
    <w:r w:rsidR="000D1B2A" w:rsidRPr="000D1B2A">
      <w:rPr>
        <w:rStyle w:val="ad"/>
        <w:rFonts w:ascii="맑은 고딕" w:eastAsia="맑은 고딕" w:hAnsi="맑은 고딕" w:hint="eastAsia"/>
      </w:rPr>
      <w:t>/</w:t>
    </w:r>
    <w:r w:rsidR="00DB04EB" w:rsidRPr="000D1B2A">
      <w:rPr>
        <w:rStyle w:val="ad"/>
        <w:rFonts w:ascii="맑은 고딕" w:eastAsia="맑은 고딕" w:hAnsi="맑은 고딕"/>
      </w:rPr>
      <w:fldChar w:fldCharType="begin"/>
    </w:r>
    <w:r w:rsidR="000D1B2A" w:rsidRPr="000D1B2A">
      <w:rPr>
        <w:rStyle w:val="ad"/>
        <w:rFonts w:ascii="맑은 고딕" w:eastAsia="맑은 고딕" w:hAnsi="맑은 고딕"/>
      </w:rPr>
      <w:instrText xml:space="preserve"> NUMPAGES </w:instrText>
    </w:r>
    <w:r w:rsidR="00DB04EB" w:rsidRPr="000D1B2A">
      <w:rPr>
        <w:rStyle w:val="ad"/>
        <w:rFonts w:ascii="맑은 고딕" w:eastAsia="맑은 고딕" w:hAnsi="맑은 고딕"/>
      </w:rPr>
      <w:fldChar w:fldCharType="separate"/>
    </w:r>
    <w:r w:rsidR="0095628D">
      <w:rPr>
        <w:rStyle w:val="ad"/>
        <w:rFonts w:ascii="맑은 고딕" w:eastAsia="맑은 고딕" w:hAnsi="맑은 고딕"/>
        <w:noProof/>
      </w:rPr>
      <w:t>5</w:t>
    </w:r>
    <w:r w:rsidR="00DB04EB" w:rsidRPr="000D1B2A">
      <w:rPr>
        <w:rStyle w:val="ad"/>
        <w:rFonts w:ascii="맑은 고딕" w:eastAsia="맑은 고딕" w:hAnsi="맑은 고딕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27917" w14:textId="77777777" w:rsidR="0041453E" w:rsidRDefault="004145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C1783" w14:textId="77777777" w:rsidR="00C00092" w:rsidRDefault="00C00092">
      <w:r>
        <w:separator/>
      </w:r>
    </w:p>
  </w:footnote>
  <w:footnote w:type="continuationSeparator" w:id="0">
    <w:p w14:paraId="12A50255" w14:textId="77777777" w:rsidR="00C00092" w:rsidRDefault="00C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9B2EC" w14:textId="77777777" w:rsidR="00EF1718" w:rsidRDefault="00C00092">
    <w:pPr>
      <w:pStyle w:val="a4"/>
    </w:pPr>
    <w:r>
      <w:rPr>
        <w:noProof/>
      </w:rPr>
      <w:pict w14:anchorId="14336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2641" o:spid="_x0000_s2062" type="#_x0000_t75" style="position:absolute;left:0;text-align:left;margin-left:0;margin-top:0;width:522.95pt;height:739.7pt;z-index:-251659776;mso-position-horizontal:center;mso-position-horizontal-relative:margin;mso-position-vertical:center;mso-position-vertical-relative:margin" o:allowincell="f">
          <v:imagedata r:id="rId1" o:title="천정궁-음각"/>
          <w10:wrap anchorx="margin" anchory="margin"/>
        </v:shape>
      </w:pict>
    </w:r>
  </w:p>
  <w:p w14:paraId="4361DDFA" w14:textId="77777777" w:rsidR="00EF1718" w:rsidRDefault="00EF1718" w:rsidP="003C6361">
    <w:pPr>
      <w:jc w:val="center"/>
    </w:pP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15589" w14:textId="1F44474C" w:rsidR="00EF1718" w:rsidRPr="006A6E8C" w:rsidRDefault="00EF1718" w:rsidP="006248F5">
    <w:pPr>
      <w:pStyle w:val="a4"/>
      <w:jc w:val="center"/>
      <w:rPr>
        <w:rFonts w:eastAsia="맑은 고딕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47831" w14:textId="77777777" w:rsidR="00EF1718" w:rsidRDefault="00C00092">
    <w:pPr>
      <w:pStyle w:val="a4"/>
    </w:pPr>
    <w:r>
      <w:rPr>
        <w:noProof/>
      </w:rPr>
      <w:pict w14:anchorId="6DF1F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02640" o:spid="_x0000_s2061" type="#_x0000_t75" style="position:absolute;left:0;text-align:left;margin-left:0;margin-top:0;width:522.95pt;height:739.7pt;z-index:-251660800;mso-position-horizontal:center;mso-position-horizontal-relative:margin;mso-position-vertical:center;mso-position-vertical-relative:margin" o:allowincell="f">
          <v:imagedata r:id="rId1" o:title="천정궁-음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071C"/>
    <w:multiLevelType w:val="hybridMultilevel"/>
    <w:tmpl w:val="12909364"/>
    <w:lvl w:ilvl="0" w:tplc="5BD8C7C2">
      <w:numFmt w:val="bullet"/>
      <w:lvlText w:val="-"/>
      <w:lvlJc w:val="left"/>
      <w:pPr>
        <w:ind w:left="760" w:hanging="360"/>
      </w:pPr>
      <w:rPr>
        <w:rFonts w:ascii="-2002" w:eastAsia="-2002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59246C"/>
    <w:multiLevelType w:val="hybridMultilevel"/>
    <w:tmpl w:val="7DA0E9C6"/>
    <w:lvl w:ilvl="0" w:tplc="92765C0A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995"/>
        </w:tabs>
        <w:ind w:left="199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5"/>
        </w:tabs>
        <w:ind w:left="279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195"/>
        </w:tabs>
        <w:ind w:left="319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395"/>
        </w:tabs>
        <w:ind w:left="439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00"/>
      </w:pPr>
    </w:lvl>
  </w:abstractNum>
  <w:abstractNum w:abstractNumId="2" w15:restartNumberingAfterBreak="0">
    <w:nsid w:val="0DE07529"/>
    <w:multiLevelType w:val="hybridMultilevel"/>
    <w:tmpl w:val="B4662486"/>
    <w:lvl w:ilvl="0" w:tplc="30B27C36">
      <w:start w:val="1"/>
      <w:numFmt w:val="ganada"/>
      <w:lvlText w:val="%1."/>
      <w:lvlJc w:val="left"/>
      <w:pPr>
        <w:tabs>
          <w:tab w:val="num" w:pos="1720"/>
        </w:tabs>
        <w:ind w:left="1720" w:hanging="400"/>
      </w:pPr>
      <w:rPr>
        <w:rFonts w:hint="eastAsia"/>
      </w:rPr>
    </w:lvl>
    <w:lvl w:ilvl="1" w:tplc="30B27C36">
      <w:start w:val="1"/>
      <w:numFmt w:val="ganada"/>
      <w:lvlText w:val="%2."/>
      <w:lvlJc w:val="left"/>
      <w:pPr>
        <w:tabs>
          <w:tab w:val="num" w:pos="1720"/>
        </w:tabs>
        <w:ind w:left="1720" w:hanging="400"/>
      </w:pPr>
      <w:rPr>
        <w:rFonts w:hint="eastAsia"/>
      </w:rPr>
    </w:lvl>
    <w:lvl w:ilvl="2" w:tplc="01567FF2">
      <w:start w:val="1"/>
      <w:numFmt w:val="decimal"/>
      <w:lvlText w:val="%3)"/>
      <w:lvlJc w:val="left"/>
      <w:pPr>
        <w:tabs>
          <w:tab w:val="num" w:pos="2520"/>
        </w:tabs>
        <w:ind w:left="2520" w:hanging="40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0"/>
        </w:tabs>
        <w:ind w:left="2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20"/>
        </w:tabs>
        <w:ind w:left="3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20"/>
        </w:tabs>
        <w:ind w:left="4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00"/>
      </w:pPr>
      <w:rPr>
        <w:rFonts w:ascii="Wingdings" w:hAnsi="Wingdings" w:hint="default"/>
      </w:rPr>
    </w:lvl>
  </w:abstractNum>
  <w:abstractNum w:abstractNumId="3" w15:restartNumberingAfterBreak="0">
    <w:nsid w:val="103B6A92"/>
    <w:multiLevelType w:val="hybridMultilevel"/>
    <w:tmpl w:val="5FA22792"/>
    <w:lvl w:ilvl="0" w:tplc="7C509040"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26F7F50"/>
    <w:multiLevelType w:val="hybridMultilevel"/>
    <w:tmpl w:val="CB02ACE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200"/>
        </w:tabs>
        <w:ind w:left="2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00"/>
        </w:tabs>
        <w:ind w:left="3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0"/>
        </w:tabs>
        <w:ind w:left="3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00"/>
        </w:tabs>
        <w:ind w:left="4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00"/>
      </w:pPr>
    </w:lvl>
  </w:abstractNum>
  <w:abstractNum w:abstractNumId="5" w15:restartNumberingAfterBreak="0">
    <w:nsid w:val="34F00ECD"/>
    <w:multiLevelType w:val="hybridMultilevel"/>
    <w:tmpl w:val="7E723E06"/>
    <w:lvl w:ilvl="0" w:tplc="D74E51F6">
      <w:start w:val="1"/>
      <w:numFmt w:val="decimal"/>
      <w:lvlText w:val="%1."/>
      <w:lvlJc w:val="left"/>
      <w:pPr>
        <w:ind w:left="400" w:hanging="400"/>
      </w:pPr>
      <w:rPr>
        <w:rFonts w:ascii="맑은 고딕" w:eastAsia="맑은 고딕" w:hAnsi="맑은 고딕" w:cs="바탕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39DA2CDD"/>
    <w:multiLevelType w:val="multilevel"/>
    <w:tmpl w:val="CCB6061A"/>
    <w:lvl w:ilvl="0">
      <w:start w:val="1"/>
      <w:numFmt w:val="decimal"/>
      <w:lvlText w:val="%1."/>
      <w:lvlJc w:val="left"/>
      <w:pPr>
        <w:tabs>
          <w:tab w:val="num" w:pos="1600"/>
        </w:tabs>
        <w:ind w:left="1600" w:hanging="400"/>
      </w:pPr>
    </w:lvl>
    <w:lvl w:ilvl="1">
      <w:start w:val="1"/>
      <w:numFmt w:val="bullet"/>
      <w:lvlText w:val="-"/>
      <w:lvlJc w:val="left"/>
      <w:pPr>
        <w:tabs>
          <w:tab w:val="num" w:pos="2000"/>
        </w:tabs>
        <w:ind w:left="2000" w:hanging="400"/>
      </w:pPr>
      <w:rPr>
        <w:rFonts w:ascii="바탕" w:eastAsia="바탕" w:hAnsi="바탕" w:hint="eastAsia"/>
      </w:r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40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7" w15:restartNumberingAfterBreak="0">
    <w:nsid w:val="3C25062A"/>
    <w:multiLevelType w:val="hybridMultilevel"/>
    <w:tmpl w:val="D4CE5AB2"/>
    <w:lvl w:ilvl="0" w:tplc="A60A74F2">
      <w:numFmt w:val="bullet"/>
      <w:lvlText w:val="-"/>
      <w:lvlJc w:val="left"/>
      <w:pPr>
        <w:ind w:left="760" w:hanging="360"/>
      </w:pPr>
      <w:rPr>
        <w:rFonts w:ascii="Asia태명조" w:eastAsia="Asia태명조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95927DA"/>
    <w:multiLevelType w:val="hybridMultilevel"/>
    <w:tmpl w:val="B9603E2E"/>
    <w:lvl w:ilvl="0" w:tplc="3F3E813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돋움" w:eastAsia="돋움" w:hAnsi="돋움" w:hint="default"/>
        <w:sz w:val="20"/>
        <w:szCs w:val="20"/>
      </w:rPr>
    </w:lvl>
    <w:lvl w:ilvl="1" w:tplc="F5AE9D76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돋움" w:eastAsia="돋움" w:hAnsi="돋움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61280C13"/>
    <w:multiLevelType w:val="hybridMultilevel"/>
    <w:tmpl w:val="DA4C2382"/>
    <w:lvl w:ilvl="0" w:tplc="2BA82B70">
      <w:start w:val="7"/>
      <w:numFmt w:val="decimal"/>
      <w:lvlText w:val="%1."/>
      <w:lvlJc w:val="left"/>
      <w:pPr>
        <w:tabs>
          <w:tab w:val="num" w:pos="1600"/>
        </w:tabs>
        <w:ind w:left="16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63F33412"/>
    <w:multiLevelType w:val="multilevel"/>
    <w:tmpl w:val="935217C6"/>
    <w:lvl w:ilvl="0">
      <w:start w:val="1"/>
      <w:numFmt w:val="decimal"/>
      <w:lvlText w:val="%1."/>
      <w:lvlJc w:val="left"/>
      <w:pPr>
        <w:tabs>
          <w:tab w:val="num" w:pos="1600"/>
        </w:tabs>
        <w:ind w:left="1600" w:hanging="400"/>
      </w:pPr>
    </w:lvl>
    <w:lvl w:ilvl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11" w15:restartNumberingAfterBreak="0">
    <w:nsid w:val="65FF435F"/>
    <w:multiLevelType w:val="hybridMultilevel"/>
    <w:tmpl w:val="935217C6"/>
    <w:lvl w:ilvl="0" w:tplc="0409000F">
      <w:start w:val="1"/>
      <w:numFmt w:val="decimal"/>
      <w:lvlText w:val="%1."/>
      <w:lvlJc w:val="left"/>
      <w:pPr>
        <w:tabs>
          <w:tab w:val="num" w:pos="1600"/>
        </w:tabs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000"/>
        </w:tabs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12" w15:restartNumberingAfterBreak="0">
    <w:nsid w:val="72366040"/>
    <w:multiLevelType w:val="hybridMultilevel"/>
    <w:tmpl w:val="14F8D810"/>
    <w:lvl w:ilvl="0" w:tplc="E5DA8866">
      <w:numFmt w:val="bullet"/>
      <w:lvlText w:val="-"/>
      <w:lvlJc w:val="left"/>
      <w:pPr>
        <w:ind w:left="532" w:hanging="360"/>
      </w:pPr>
      <w:rPr>
        <w:rFonts w:ascii="-2002" w:eastAsia="-2002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00"/>
      </w:pPr>
      <w:rPr>
        <w:rFonts w:ascii="Wingdings" w:hAnsi="Wingdings" w:hint="default"/>
      </w:rPr>
    </w:lvl>
  </w:abstractNum>
  <w:abstractNum w:abstractNumId="13" w15:restartNumberingAfterBreak="0">
    <w:nsid w:val="72A5770B"/>
    <w:multiLevelType w:val="hybridMultilevel"/>
    <w:tmpl w:val="88C428DE"/>
    <w:lvl w:ilvl="0" w:tplc="0409000F">
      <w:start w:val="1"/>
      <w:numFmt w:val="decimal"/>
      <w:lvlText w:val="%1."/>
      <w:lvlJc w:val="left"/>
      <w:pPr>
        <w:tabs>
          <w:tab w:val="num" w:pos="1600"/>
        </w:tabs>
        <w:ind w:left="1600" w:hanging="400"/>
      </w:pPr>
    </w:lvl>
    <w:lvl w:ilvl="1" w:tplc="FD9845E4">
      <w:start w:val="1"/>
      <w:numFmt w:val="ganada"/>
      <w:lvlText w:val="%2."/>
      <w:lvlJc w:val="left"/>
      <w:pPr>
        <w:tabs>
          <w:tab w:val="num" w:pos="2035"/>
        </w:tabs>
        <w:ind w:left="2035" w:hanging="43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00"/>
        </w:tabs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00"/>
        </w:tabs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00"/>
      </w:pPr>
    </w:lvl>
  </w:abstractNum>
  <w:abstractNum w:abstractNumId="14" w15:restartNumberingAfterBreak="0">
    <w:nsid w:val="748C6C45"/>
    <w:multiLevelType w:val="hybridMultilevel"/>
    <w:tmpl w:val="9D94ADE2"/>
    <w:lvl w:ilvl="0" w:tplc="1FB48D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4A073A7"/>
    <w:multiLevelType w:val="hybridMultilevel"/>
    <w:tmpl w:val="4F54A336"/>
    <w:lvl w:ilvl="0" w:tplc="3AAEAAA0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12"/>
  </w:num>
  <w:num w:numId="11">
    <w:abstractNumId w:val="0"/>
  </w:num>
  <w:num w:numId="12">
    <w:abstractNumId w:val="5"/>
  </w:num>
  <w:num w:numId="13">
    <w:abstractNumId w:val="14"/>
  </w:num>
  <w:num w:numId="14">
    <w:abstractNumId w:val="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14"/>
    <w:rsid w:val="0000389F"/>
    <w:rsid w:val="00010FE4"/>
    <w:rsid w:val="00017300"/>
    <w:rsid w:val="00021166"/>
    <w:rsid w:val="00036F46"/>
    <w:rsid w:val="00043B87"/>
    <w:rsid w:val="000460D5"/>
    <w:rsid w:val="0005216F"/>
    <w:rsid w:val="0005475E"/>
    <w:rsid w:val="00056943"/>
    <w:rsid w:val="000733F0"/>
    <w:rsid w:val="000804E6"/>
    <w:rsid w:val="00083791"/>
    <w:rsid w:val="00084AA8"/>
    <w:rsid w:val="0009400D"/>
    <w:rsid w:val="00094E87"/>
    <w:rsid w:val="000C30BE"/>
    <w:rsid w:val="000C438A"/>
    <w:rsid w:val="000C6792"/>
    <w:rsid w:val="000C67F4"/>
    <w:rsid w:val="000C7496"/>
    <w:rsid w:val="000D1B2A"/>
    <w:rsid w:val="000D1CD2"/>
    <w:rsid w:val="000F3615"/>
    <w:rsid w:val="00100421"/>
    <w:rsid w:val="00103D33"/>
    <w:rsid w:val="00105334"/>
    <w:rsid w:val="0011290A"/>
    <w:rsid w:val="001356AF"/>
    <w:rsid w:val="001455E5"/>
    <w:rsid w:val="001536E2"/>
    <w:rsid w:val="001547F4"/>
    <w:rsid w:val="001558F4"/>
    <w:rsid w:val="001620B6"/>
    <w:rsid w:val="001626DC"/>
    <w:rsid w:val="00166990"/>
    <w:rsid w:val="0018162E"/>
    <w:rsid w:val="0018252C"/>
    <w:rsid w:val="00186A50"/>
    <w:rsid w:val="001925C8"/>
    <w:rsid w:val="001A3BE2"/>
    <w:rsid w:val="001B5436"/>
    <w:rsid w:val="001C1D3B"/>
    <w:rsid w:val="001C63E3"/>
    <w:rsid w:val="001E5F9C"/>
    <w:rsid w:val="001E6E19"/>
    <w:rsid w:val="001F022F"/>
    <w:rsid w:val="001F153F"/>
    <w:rsid w:val="002075E9"/>
    <w:rsid w:val="002114A6"/>
    <w:rsid w:val="00221246"/>
    <w:rsid w:val="002230DA"/>
    <w:rsid w:val="002252D9"/>
    <w:rsid w:val="00233432"/>
    <w:rsid w:val="002434D8"/>
    <w:rsid w:val="00250F77"/>
    <w:rsid w:val="00252949"/>
    <w:rsid w:val="00255161"/>
    <w:rsid w:val="00261C90"/>
    <w:rsid w:val="00264C10"/>
    <w:rsid w:val="00270B27"/>
    <w:rsid w:val="002917C6"/>
    <w:rsid w:val="00296583"/>
    <w:rsid w:val="002A6A55"/>
    <w:rsid w:val="002B5274"/>
    <w:rsid w:val="002B5610"/>
    <w:rsid w:val="002D02BC"/>
    <w:rsid w:val="002D3F15"/>
    <w:rsid w:val="002F356E"/>
    <w:rsid w:val="002F5118"/>
    <w:rsid w:val="003027A3"/>
    <w:rsid w:val="00304150"/>
    <w:rsid w:val="00306AA7"/>
    <w:rsid w:val="00316652"/>
    <w:rsid w:val="00316D59"/>
    <w:rsid w:val="00320EA2"/>
    <w:rsid w:val="003404A4"/>
    <w:rsid w:val="00341110"/>
    <w:rsid w:val="003431AF"/>
    <w:rsid w:val="00355DF4"/>
    <w:rsid w:val="00363CF0"/>
    <w:rsid w:val="00364918"/>
    <w:rsid w:val="00370C3E"/>
    <w:rsid w:val="00393718"/>
    <w:rsid w:val="0039378F"/>
    <w:rsid w:val="00397986"/>
    <w:rsid w:val="003A158C"/>
    <w:rsid w:val="003A3C13"/>
    <w:rsid w:val="003B4242"/>
    <w:rsid w:val="003B75AA"/>
    <w:rsid w:val="003C6361"/>
    <w:rsid w:val="003C71CC"/>
    <w:rsid w:val="003D135B"/>
    <w:rsid w:val="003D14B2"/>
    <w:rsid w:val="003F5079"/>
    <w:rsid w:val="00410D91"/>
    <w:rsid w:val="0041453E"/>
    <w:rsid w:val="004149C3"/>
    <w:rsid w:val="004255A0"/>
    <w:rsid w:val="004448C0"/>
    <w:rsid w:val="004626BB"/>
    <w:rsid w:val="0047105E"/>
    <w:rsid w:val="00492FDB"/>
    <w:rsid w:val="004A1DFC"/>
    <w:rsid w:val="004A69D3"/>
    <w:rsid w:val="004A6F17"/>
    <w:rsid w:val="004A740C"/>
    <w:rsid w:val="004B0910"/>
    <w:rsid w:val="004B2DED"/>
    <w:rsid w:val="004B49B9"/>
    <w:rsid w:val="004B51BE"/>
    <w:rsid w:val="004C7725"/>
    <w:rsid w:val="004D5A48"/>
    <w:rsid w:val="004E25E8"/>
    <w:rsid w:val="004E3009"/>
    <w:rsid w:val="004E31B6"/>
    <w:rsid w:val="004E75B5"/>
    <w:rsid w:val="004F10C9"/>
    <w:rsid w:val="004F1F25"/>
    <w:rsid w:val="004F72E9"/>
    <w:rsid w:val="005048FE"/>
    <w:rsid w:val="00504F6A"/>
    <w:rsid w:val="005079ED"/>
    <w:rsid w:val="00510055"/>
    <w:rsid w:val="005147D3"/>
    <w:rsid w:val="005260B3"/>
    <w:rsid w:val="00532E7F"/>
    <w:rsid w:val="00533C72"/>
    <w:rsid w:val="00535A63"/>
    <w:rsid w:val="00537459"/>
    <w:rsid w:val="00537D06"/>
    <w:rsid w:val="005400C5"/>
    <w:rsid w:val="00554345"/>
    <w:rsid w:val="005703C0"/>
    <w:rsid w:val="00572199"/>
    <w:rsid w:val="005C77B9"/>
    <w:rsid w:val="005E6504"/>
    <w:rsid w:val="005F23E3"/>
    <w:rsid w:val="00601BA4"/>
    <w:rsid w:val="006074C7"/>
    <w:rsid w:val="00611454"/>
    <w:rsid w:val="0061151C"/>
    <w:rsid w:val="00611E8D"/>
    <w:rsid w:val="00612A67"/>
    <w:rsid w:val="0061422F"/>
    <w:rsid w:val="006158D5"/>
    <w:rsid w:val="0062329C"/>
    <w:rsid w:val="006248F5"/>
    <w:rsid w:val="00627331"/>
    <w:rsid w:val="00633C1D"/>
    <w:rsid w:val="0063456A"/>
    <w:rsid w:val="0064352C"/>
    <w:rsid w:val="00671F64"/>
    <w:rsid w:val="00682CB7"/>
    <w:rsid w:val="00691F5F"/>
    <w:rsid w:val="006930E3"/>
    <w:rsid w:val="006A1B55"/>
    <w:rsid w:val="006A41FB"/>
    <w:rsid w:val="006A6E8C"/>
    <w:rsid w:val="006B1700"/>
    <w:rsid w:val="006B5DDB"/>
    <w:rsid w:val="006C1E4F"/>
    <w:rsid w:val="006C397A"/>
    <w:rsid w:val="006D26FC"/>
    <w:rsid w:val="006E1E7A"/>
    <w:rsid w:val="006F174B"/>
    <w:rsid w:val="006F2637"/>
    <w:rsid w:val="006F3BF8"/>
    <w:rsid w:val="00702D14"/>
    <w:rsid w:val="00724248"/>
    <w:rsid w:val="00740FC2"/>
    <w:rsid w:val="00742C44"/>
    <w:rsid w:val="00743FD1"/>
    <w:rsid w:val="00746CD6"/>
    <w:rsid w:val="0075049D"/>
    <w:rsid w:val="0078247F"/>
    <w:rsid w:val="0078436E"/>
    <w:rsid w:val="00784D6D"/>
    <w:rsid w:val="007910D6"/>
    <w:rsid w:val="0079177C"/>
    <w:rsid w:val="00791CDB"/>
    <w:rsid w:val="00793639"/>
    <w:rsid w:val="00795260"/>
    <w:rsid w:val="00795C64"/>
    <w:rsid w:val="007B03D2"/>
    <w:rsid w:val="007B1509"/>
    <w:rsid w:val="007B5AB7"/>
    <w:rsid w:val="007C1DA9"/>
    <w:rsid w:val="007C1DBC"/>
    <w:rsid w:val="007C1FF7"/>
    <w:rsid w:val="007D0E8F"/>
    <w:rsid w:val="007E572A"/>
    <w:rsid w:val="007E739D"/>
    <w:rsid w:val="007E75DF"/>
    <w:rsid w:val="007F3682"/>
    <w:rsid w:val="007F3F30"/>
    <w:rsid w:val="00810DA7"/>
    <w:rsid w:val="00827A60"/>
    <w:rsid w:val="00830ED3"/>
    <w:rsid w:val="00834019"/>
    <w:rsid w:val="00844BB0"/>
    <w:rsid w:val="00847AB7"/>
    <w:rsid w:val="00854DB2"/>
    <w:rsid w:val="00871951"/>
    <w:rsid w:val="00872D46"/>
    <w:rsid w:val="00874CB4"/>
    <w:rsid w:val="00896FD3"/>
    <w:rsid w:val="008A3618"/>
    <w:rsid w:val="008C217B"/>
    <w:rsid w:val="008C31C6"/>
    <w:rsid w:val="008C75B0"/>
    <w:rsid w:val="008E22A6"/>
    <w:rsid w:val="00901C60"/>
    <w:rsid w:val="0090706A"/>
    <w:rsid w:val="00911005"/>
    <w:rsid w:val="009251C3"/>
    <w:rsid w:val="00925754"/>
    <w:rsid w:val="0093318C"/>
    <w:rsid w:val="00935011"/>
    <w:rsid w:val="00937B51"/>
    <w:rsid w:val="00942E62"/>
    <w:rsid w:val="0094490F"/>
    <w:rsid w:val="0095628D"/>
    <w:rsid w:val="00956A14"/>
    <w:rsid w:val="0097433B"/>
    <w:rsid w:val="009751EA"/>
    <w:rsid w:val="00983F05"/>
    <w:rsid w:val="00986B1F"/>
    <w:rsid w:val="009912C9"/>
    <w:rsid w:val="00993A8C"/>
    <w:rsid w:val="009A050D"/>
    <w:rsid w:val="009A4735"/>
    <w:rsid w:val="009B18EF"/>
    <w:rsid w:val="009C1605"/>
    <w:rsid w:val="009D6810"/>
    <w:rsid w:val="009D77FD"/>
    <w:rsid w:val="009E0659"/>
    <w:rsid w:val="009E731F"/>
    <w:rsid w:val="009F0E49"/>
    <w:rsid w:val="009F3F5D"/>
    <w:rsid w:val="009F6A89"/>
    <w:rsid w:val="00A03EAC"/>
    <w:rsid w:val="00A04892"/>
    <w:rsid w:val="00A150B6"/>
    <w:rsid w:val="00A16D68"/>
    <w:rsid w:val="00A22113"/>
    <w:rsid w:val="00A22F2F"/>
    <w:rsid w:val="00A230BA"/>
    <w:rsid w:val="00A45564"/>
    <w:rsid w:val="00A46A3C"/>
    <w:rsid w:val="00A46A75"/>
    <w:rsid w:val="00A5383F"/>
    <w:rsid w:val="00A72579"/>
    <w:rsid w:val="00A74A90"/>
    <w:rsid w:val="00A801C4"/>
    <w:rsid w:val="00A820B1"/>
    <w:rsid w:val="00A874B1"/>
    <w:rsid w:val="00AB1169"/>
    <w:rsid w:val="00AB46EB"/>
    <w:rsid w:val="00AB6F9B"/>
    <w:rsid w:val="00AC17F6"/>
    <w:rsid w:val="00AE167B"/>
    <w:rsid w:val="00B018E9"/>
    <w:rsid w:val="00B07AC9"/>
    <w:rsid w:val="00B163DD"/>
    <w:rsid w:val="00B27040"/>
    <w:rsid w:val="00B35EDC"/>
    <w:rsid w:val="00B36DBD"/>
    <w:rsid w:val="00B40C2A"/>
    <w:rsid w:val="00B41A99"/>
    <w:rsid w:val="00B4417E"/>
    <w:rsid w:val="00B4781B"/>
    <w:rsid w:val="00B47877"/>
    <w:rsid w:val="00B53013"/>
    <w:rsid w:val="00B656A7"/>
    <w:rsid w:val="00B67B92"/>
    <w:rsid w:val="00B71F93"/>
    <w:rsid w:val="00B84852"/>
    <w:rsid w:val="00B8663A"/>
    <w:rsid w:val="00B9137D"/>
    <w:rsid w:val="00B9212D"/>
    <w:rsid w:val="00BA46AF"/>
    <w:rsid w:val="00BA6677"/>
    <w:rsid w:val="00BB07A4"/>
    <w:rsid w:val="00BB2D1E"/>
    <w:rsid w:val="00BB357A"/>
    <w:rsid w:val="00BB4C8D"/>
    <w:rsid w:val="00BB7685"/>
    <w:rsid w:val="00BC2BBA"/>
    <w:rsid w:val="00BC62A1"/>
    <w:rsid w:val="00BC69F3"/>
    <w:rsid w:val="00BD098C"/>
    <w:rsid w:val="00BE0902"/>
    <w:rsid w:val="00BE410F"/>
    <w:rsid w:val="00BF1532"/>
    <w:rsid w:val="00C00092"/>
    <w:rsid w:val="00C012E1"/>
    <w:rsid w:val="00C06F86"/>
    <w:rsid w:val="00C160DF"/>
    <w:rsid w:val="00C209AA"/>
    <w:rsid w:val="00C275F5"/>
    <w:rsid w:val="00C37BE1"/>
    <w:rsid w:val="00C47990"/>
    <w:rsid w:val="00C521C5"/>
    <w:rsid w:val="00C52EA7"/>
    <w:rsid w:val="00C57B14"/>
    <w:rsid w:val="00C67B54"/>
    <w:rsid w:val="00C82454"/>
    <w:rsid w:val="00C93960"/>
    <w:rsid w:val="00C955DC"/>
    <w:rsid w:val="00C959A7"/>
    <w:rsid w:val="00CB3379"/>
    <w:rsid w:val="00CD1230"/>
    <w:rsid w:val="00CD47DB"/>
    <w:rsid w:val="00CD5325"/>
    <w:rsid w:val="00CD5C3A"/>
    <w:rsid w:val="00CD7699"/>
    <w:rsid w:val="00CD7BCC"/>
    <w:rsid w:val="00CF6503"/>
    <w:rsid w:val="00D04DCF"/>
    <w:rsid w:val="00D1116A"/>
    <w:rsid w:val="00D124BC"/>
    <w:rsid w:val="00D143A9"/>
    <w:rsid w:val="00D143FA"/>
    <w:rsid w:val="00D1610A"/>
    <w:rsid w:val="00D1786D"/>
    <w:rsid w:val="00D241E0"/>
    <w:rsid w:val="00D25229"/>
    <w:rsid w:val="00D46E6F"/>
    <w:rsid w:val="00D50A2F"/>
    <w:rsid w:val="00D570AC"/>
    <w:rsid w:val="00D6711F"/>
    <w:rsid w:val="00D72257"/>
    <w:rsid w:val="00D87BCC"/>
    <w:rsid w:val="00D91B47"/>
    <w:rsid w:val="00D97E17"/>
    <w:rsid w:val="00DA17DB"/>
    <w:rsid w:val="00DA3DF8"/>
    <w:rsid w:val="00DA7AEB"/>
    <w:rsid w:val="00DB04EB"/>
    <w:rsid w:val="00DD3775"/>
    <w:rsid w:val="00DE66BA"/>
    <w:rsid w:val="00E05171"/>
    <w:rsid w:val="00E12D12"/>
    <w:rsid w:val="00E135EF"/>
    <w:rsid w:val="00E13D12"/>
    <w:rsid w:val="00E27E05"/>
    <w:rsid w:val="00E32A0B"/>
    <w:rsid w:val="00E44874"/>
    <w:rsid w:val="00E46F80"/>
    <w:rsid w:val="00E544A7"/>
    <w:rsid w:val="00E629E3"/>
    <w:rsid w:val="00E90752"/>
    <w:rsid w:val="00E91648"/>
    <w:rsid w:val="00E943A0"/>
    <w:rsid w:val="00E96826"/>
    <w:rsid w:val="00EA25DF"/>
    <w:rsid w:val="00EA6EA9"/>
    <w:rsid w:val="00EB4198"/>
    <w:rsid w:val="00EB5DF4"/>
    <w:rsid w:val="00EC03E5"/>
    <w:rsid w:val="00EE4317"/>
    <w:rsid w:val="00EE6E61"/>
    <w:rsid w:val="00EE736B"/>
    <w:rsid w:val="00EF046C"/>
    <w:rsid w:val="00EF1718"/>
    <w:rsid w:val="00EF2133"/>
    <w:rsid w:val="00F00E86"/>
    <w:rsid w:val="00F02344"/>
    <w:rsid w:val="00F15033"/>
    <w:rsid w:val="00F23B70"/>
    <w:rsid w:val="00F30C64"/>
    <w:rsid w:val="00F33B49"/>
    <w:rsid w:val="00F42531"/>
    <w:rsid w:val="00F42FB9"/>
    <w:rsid w:val="00F5477B"/>
    <w:rsid w:val="00F559BD"/>
    <w:rsid w:val="00F84081"/>
    <w:rsid w:val="00F86B57"/>
    <w:rsid w:val="00F86B8D"/>
    <w:rsid w:val="00F90A9A"/>
    <w:rsid w:val="00F91A2E"/>
    <w:rsid w:val="00F96B17"/>
    <w:rsid w:val="00FA60E0"/>
    <w:rsid w:val="00FB525C"/>
    <w:rsid w:val="00FE076C"/>
    <w:rsid w:val="00FE13E2"/>
    <w:rsid w:val="00FE15D5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4:docId w14:val="355D88B2"/>
  <w15:docId w15:val="{91447135-A382-461B-9C1B-9B524934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7B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CD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68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rsid w:val="00E96826"/>
    <w:pPr>
      <w:tabs>
        <w:tab w:val="center" w:pos="4252"/>
        <w:tab w:val="right" w:pos="8504"/>
      </w:tabs>
      <w:snapToGrid w:val="0"/>
    </w:pPr>
  </w:style>
  <w:style w:type="paragraph" w:customStyle="1" w:styleId="1">
    <w:name w:val="1. 기본"/>
    <w:rsid w:val="00E44874"/>
    <w:pPr>
      <w:widowControl w:val="0"/>
      <w:wordWrap w:val="0"/>
      <w:autoSpaceDE w:val="0"/>
      <w:autoSpaceDN w:val="0"/>
      <w:adjustRightInd w:val="0"/>
      <w:spacing w:line="319" w:lineRule="auto"/>
      <w:ind w:right="400"/>
      <w:jc w:val="both"/>
      <w:textAlignment w:val="baseline"/>
    </w:pPr>
    <w:rPr>
      <w:rFonts w:ascii="바탕체" w:eastAsia="바탕체" w:cs="바탕체"/>
      <w:color w:val="000000"/>
      <w:sz w:val="22"/>
      <w:szCs w:val="22"/>
    </w:rPr>
  </w:style>
  <w:style w:type="paragraph" w:styleId="a6">
    <w:name w:val="Balloon Text"/>
    <w:basedOn w:val="a"/>
    <w:semiHidden/>
    <w:rsid w:val="004E31B6"/>
    <w:rPr>
      <w:rFonts w:ascii="Arial" w:eastAsia="돋움" w:hAnsi="Arial"/>
      <w:sz w:val="18"/>
      <w:szCs w:val="18"/>
    </w:rPr>
  </w:style>
  <w:style w:type="paragraph" w:styleId="a7">
    <w:name w:val="Normal (Web)"/>
    <w:basedOn w:val="a"/>
    <w:rsid w:val="00FE13E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8">
    <w:name w:val="List Paragraph"/>
    <w:basedOn w:val="a"/>
    <w:uiPriority w:val="34"/>
    <w:qFormat/>
    <w:rsid w:val="00D124BC"/>
    <w:pPr>
      <w:ind w:leftChars="400" w:left="800"/>
    </w:pPr>
  </w:style>
  <w:style w:type="paragraph" w:styleId="a9">
    <w:name w:val="Note Heading"/>
    <w:basedOn w:val="a"/>
    <w:next w:val="a"/>
    <w:link w:val="Char0"/>
    <w:rsid w:val="00D241E0"/>
    <w:pPr>
      <w:jc w:val="center"/>
    </w:pPr>
    <w:rPr>
      <w:sz w:val="24"/>
    </w:rPr>
  </w:style>
  <w:style w:type="character" w:customStyle="1" w:styleId="Char0">
    <w:name w:val="각주/미주 머리글 Char"/>
    <w:basedOn w:val="a0"/>
    <w:link w:val="a9"/>
    <w:rsid w:val="00D241E0"/>
    <w:rPr>
      <w:rFonts w:ascii="바탕"/>
      <w:kern w:val="2"/>
      <w:sz w:val="24"/>
      <w:szCs w:val="24"/>
    </w:rPr>
  </w:style>
  <w:style w:type="paragraph" w:customStyle="1" w:styleId="aa">
    <w:name w:val="바탕글"/>
    <w:basedOn w:val="a"/>
    <w:rsid w:val="00EC03E5"/>
    <w:pPr>
      <w:widowControl/>
      <w:wordWrap/>
      <w:autoSpaceDE/>
      <w:autoSpaceDN/>
      <w:snapToGrid w:val="0"/>
      <w:spacing w:line="384" w:lineRule="auto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basedOn w:val="a0"/>
    <w:rsid w:val="0064352C"/>
    <w:rPr>
      <w:color w:val="0000FF"/>
      <w:u w:val="single"/>
    </w:rPr>
  </w:style>
  <w:style w:type="paragraph" w:customStyle="1" w:styleId="ac">
    <w:name w:val="표 내용"/>
    <w:rsid w:val="00A801C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jc w:val="both"/>
    </w:pPr>
    <w:rPr>
      <w:rFonts w:ascii="바탕"/>
      <w:color w:val="000000"/>
      <w:sz w:val="18"/>
      <w:szCs w:val="18"/>
    </w:rPr>
  </w:style>
  <w:style w:type="character" w:customStyle="1" w:styleId="Char">
    <w:name w:val="바닥글 Char"/>
    <w:basedOn w:val="a0"/>
    <w:link w:val="a5"/>
    <w:rsid w:val="00504F6A"/>
    <w:rPr>
      <w:rFonts w:ascii="바탕" w:eastAsia="바탕"/>
      <w:kern w:val="2"/>
      <w:szCs w:val="24"/>
      <w:lang w:val="en-US" w:eastAsia="ko-KR" w:bidi="ar-SA"/>
    </w:rPr>
  </w:style>
  <w:style w:type="character" w:styleId="ad">
    <w:name w:val="page number"/>
    <w:basedOn w:val="a0"/>
    <w:rsid w:val="000D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sseol\&#48148;&#53461;%20&#54868;&#47732;\&#49888;&#52397;&#49436;(&#51221;&#44508;&#51649;&#51077;&#49324;&#51648;&#50896;)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신청서(정규직입사지원).dotx</Template>
  <TotalTime>34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분류기호</vt:lpstr>
    </vt:vector>
  </TitlesOfParts>
  <Company>박물관추진위원회</Company>
  <LinksUpToDate>false</LinksUpToDate>
  <CharactersWithSpaces>2080</CharactersWithSpaces>
  <SharedDoc>false</SharedDoc>
  <HLinks>
    <vt:vector size="6" baseType="variant"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mailto:seolwin@naver.com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분류기호</dc:title>
  <dc:subject/>
  <dc:creator>설훈석</dc:creator>
  <cp:keywords/>
  <dc:description/>
  <cp:lastModifiedBy>원정화</cp:lastModifiedBy>
  <cp:revision>10</cp:revision>
  <cp:lastPrinted>2020-12-30T06:11:00Z</cp:lastPrinted>
  <dcterms:created xsi:type="dcterms:W3CDTF">2016-12-13T06:05:00Z</dcterms:created>
  <dcterms:modified xsi:type="dcterms:W3CDTF">2020-12-30T06:14:00Z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업무구분">
    <vt:lpwstr>공통</vt:lpwstr>
  </property>
  <property fmtid="{D5CDD505-2E9C-101B-9397-08002B2CF9AE}" pid="3" name="ContentTypeId">
    <vt:lpwstr>0x010101006479F77DC7B5CA4188071DEDD658864E</vt:lpwstr>
  </property>
  <property fmtid="{D5CDD505-2E9C-101B-9397-08002B2CF9AE}" pid="4" name="TemplateUrl">
    <vt:lpwstr/>
  </property>
  <property fmtid="{D5CDD505-2E9C-101B-9397-08002B2CF9AE}" pid="5" name="구분">
    <vt:lpwstr>신청서</vt:lpwstr>
  </property>
  <property fmtid="{D5CDD505-2E9C-101B-9397-08002B2CF9AE}" pid="6" name="ShowRepairView">
    <vt:lpwstr/>
  </property>
  <property fmtid="{D5CDD505-2E9C-101B-9397-08002B2CF9AE}" pid="7" name="수정한 날짜(사본)">
    <vt:lpwstr/>
  </property>
  <property fmtid="{D5CDD505-2E9C-101B-9397-08002B2CF9AE}" pid="8" name="xd_ProgID">
    <vt:lpwstr/>
  </property>
</Properties>
</file>